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316B" w14:textId="43ED6927" w:rsidR="00D10880" w:rsidRDefault="00D10880" w:rsidP="00D10880">
      <w:pPr>
        <w:pStyle w:val="BodyText2"/>
        <w:spacing w:line="240" w:lineRule="auto"/>
        <w:rPr>
          <w:rFonts w:ascii="Arial Bold" w:hAnsi="Arial Bold" w:cs="Arial"/>
          <w:b/>
          <w:bCs/>
          <w:spacing w:val="-10"/>
          <w:sz w:val="32"/>
          <w:szCs w:val="32"/>
        </w:rPr>
      </w:pPr>
      <w:r>
        <w:rPr>
          <w:rFonts w:ascii="Arial Bold" w:hAnsi="Arial Bold" w:cs="Arial"/>
          <w:b/>
          <w:bCs/>
          <w:spacing w:val="-10"/>
          <w:sz w:val="32"/>
          <w:szCs w:val="32"/>
        </w:rPr>
        <w:t xml:space="preserve">No More Second-Guessing: </w:t>
      </w:r>
      <w:r w:rsidR="00DB0AFC">
        <w:rPr>
          <w:rFonts w:ascii="Arial Bold" w:hAnsi="Arial Bold" w:cs="Arial"/>
          <w:b/>
          <w:bCs/>
          <w:spacing w:val="-10"/>
          <w:sz w:val="32"/>
          <w:szCs w:val="32"/>
        </w:rPr>
        <w:t xml:space="preserve">All-New Ford </w:t>
      </w:r>
      <w:r>
        <w:rPr>
          <w:rFonts w:ascii="Arial Bold" w:hAnsi="Arial Bold" w:cs="Arial"/>
          <w:b/>
          <w:bCs/>
          <w:spacing w:val="-10"/>
          <w:sz w:val="32"/>
          <w:szCs w:val="32"/>
        </w:rPr>
        <w:t xml:space="preserve">Mustang Mach-E </w:t>
      </w:r>
      <w:r w:rsidR="002162A3">
        <w:rPr>
          <w:rFonts w:ascii="Arial Bold" w:hAnsi="Arial Bold" w:cs="Arial"/>
          <w:b/>
          <w:bCs/>
          <w:spacing w:val="-10"/>
          <w:sz w:val="32"/>
          <w:szCs w:val="32"/>
        </w:rPr>
        <w:t xml:space="preserve">Addresses </w:t>
      </w:r>
      <w:r>
        <w:rPr>
          <w:rFonts w:ascii="Arial Bold" w:hAnsi="Arial Bold" w:cs="Arial"/>
          <w:b/>
          <w:bCs/>
          <w:spacing w:val="-10"/>
          <w:sz w:val="32"/>
          <w:szCs w:val="32"/>
        </w:rPr>
        <w:t>Range Anxiety with</w:t>
      </w:r>
      <w:r w:rsidR="008238DF">
        <w:rPr>
          <w:rFonts w:ascii="Arial Bold" w:hAnsi="Arial Bold" w:cs="Arial"/>
          <w:b/>
          <w:bCs/>
          <w:spacing w:val="-10"/>
          <w:sz w:val="32"/>
          <w:szCs w:val="32"/>
        </w:rPr>
        <w:t xml:space="preserve"> Upgradeable</w:t>
      </w:r>
      <w:r>
        <w:rPr>
          <w:rFonts w:ascii="Arial Bold" w:hAnsi="Arial Bold" w:cs="Arial"/>
          <w:b/>
          <w:bCs/>
          <w:spacing w:val="-10"/>
          <w:sz w:val="32"/>
          <w:szCs w:val="32"/>
        </w:rPr>
        <w:t xml:space="preserve"> Intelligent Range</w:t>
      </w:r>
    </w:p>
    <w:p w14:paraId="72E640FD" w14:textId="77777777" w:rsidR="00DB0AFC" w:rsidRPr="00941510" w:rsidRDefault="00DB0AFC" w:rsidP="00D1088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0C1E3DEF" w14:textId="6562EBAF" w:rsidR="00D10880" w:rsidRDefault="00FA3D7C" w:rsidP="00D10880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Mustang Mach-E</w:t>
      </w:r>
      <w:r w:rsidR="004C5169">
        <w:rPr>
          <w:rFonts w:ascii="Arial" w:hAnsi="Arial" w:cs="Arial"/>
          <w:sz w:val="22"/>
          <w:szCs w:val="22"/>
        </w:rPr>
        <w:t xml:space="preserve"> </w:t>
      </w:r>
      <w:bookmarkStart w:id="0" w:name="_Hlk43287495"/>
      <w:r w:rsidR="002162A3">
        <w:rPr>
          <w:rFonts w:ascii="Arial" w:hAnsi="Arial" w:cs="Arial"/>
          <w:sz w:val="22"/>
          <w:szCs w:val="22"/>
        </w:rPr>
        <w:t>helps</w:t>
      </w:r>
      <w:r w:rsidR="004F12CA">
        <w:rPr>
          <w:rFonts w:ascii="Arial" w:hAnsi="Arial" w:cs="Arial"/>
          <w:sz w:val="22"/>
          <w:szCs w:val="22"/>
        </w:rPr>
        <w:t xml:space="preserve"> </w:t>
      </w:r>
      <w:r w:rsidR="004C5169">
        <w:rPr>
          <w:rFonts w:ascii="Arial" w:hAnsi="Arial" w:cs="Arial"/>
          <w:sz w:val="22"/>
          <w:szCs w:val="22"/>
        </w:rPr>
        <w:t xml:space="preserve">reduce </w:t>
      </w:r>
      <w:r w:rsidR="004F12CA">
        <w:rPr>
          <w:rFonts w:ascii="Arial" w:hAnsi="Arial" w:cs="Arial"/>
          <w:sz w:val="22"/>
          <w:szCs w:val="22"/>
        </w:rPr>
        <w:t xml:space="preserve">unplanned </w:t>
      </w:r>
      <w:bookmarkEnd w:id="0"/>
      <w:r w:rsidR="002162A3">
        <w:rPr>
          <w:rFonts w:ascii="Arial" w:hAnsi="Arial" w:cs="Arial"/>
          <w:sz w:val="22"/>
          <w:szCs w:val="22"/>
        </w:rPr>
        <w:t xml:space="preserve">stops </w:t>
      </w:r>
      <w:r w:rsidR="004C5169">
        <w:rPr>
          <w:rFonts w:ascii="Arial" w:hAnsi="Arial" w:cs="Arial"/>
          <w:sz w:val="22"/>
          <w:szCs w:val="22"/>
        </w:rPr>
        <w:t>for charging with</w:t>
      </w:r>
      <w:r w:rsidR="004F12CA">
        <w:rPr>
          <w:rFonts w:ascii="Arial" w:hAnsi="Arial" w:cs="Arial"/>
          <w:sz w:val="22"/>
          <w:szCs w:val="22"/>
        </w:rPr>
        <w:t xml:space="preserve"> innovative new</w:t>
      </w:r>
      <w:r w:rsidR="004C5169">
        <w:rPr>
          <w:rFonts w:ascii="Arial" w:hAnsi="Arial" w:cs="Arial"/>
          <w:sz w:val="22"/>
          <w:szCs w:val="22"/>
        </w:rPr>
        <w:t xml:space="preserve"> Intelligent Range, </w:t>
      </w:r>
      <w:r w:rsidR="004F12CA">
        <w:rPr>
          <w:rFonts w:ascii="Arial" w:hAnsi="Arial" w:cs="Arial"/>
          <w:sz w:val="22"/>
          <w:szCs w:val="22"/>
        </w:rPr>
        <w:t>which</w:t>
      </w:r>
      <w:r w:rsidR="004C5169">
        <w:rPr>
          <w:rFonts w:ascii="Arial" w:hAnsi="Arial" w:cs="Arial"/>
          <w:sz w:val="22"/>
          <w:szCs w:val="22"/>
        </w:rPr>
        <w:t xml:space="preserve"> </w:t>
      </w:r>
      <w:r w:rsidR="002162A3">
        <w:rPr>
          <w:rFonts w:ascii="Arial" w:hAnsi="Arial" w:cs="Arial"/>
          <w:sz w:val="22"/>
          <w:szCs w:val="22"/>
        </w:rPr>
        <w:t xml:space="preserve">more </w:t>
      </w:r>
      <w:r w:rsidR="004C5169">
        <w:rPr>
          <w:rFonts w:ascii="Arial" w:hAnsi="Arial" w:cs="Arial"/>
          <w:sz w:val="22"/>
          <w:szCs w:val="22"/>
        </w:rPr>
        <w:t xml:space="preserve">accurately predicts how much range drivers have </w:t>
      </w:r>
      <w:r w:rsidR="0024484C">
        <w:rPr>
          <w:rFonts w:ascii="Arial" w:hAnsi="Arial" w:cs="Arial"/>
          <w:sz w:val="22"/>
          <w:szCs w:val="22"/>
        </w:rPr>
        <w:t>using past driv</w:t>
      </w:r>
      <w:r w:rsidR="00F47B08">
        <w:rPr>
          <w:rFonts w:ascii="Arial" w:hAnsi="Arial" w:cs="Arial"/>
          <w:sz w:val="22"/>
          <w:szCs w:val="22"/>
        </w:rPr>
        <w:t>ing</w:t>
      </w:r>
      <w:r w:rsidR="0024484C">
        <w:rPr>
          <w:rFonts w:ascii="Arial" w:hAnsi="Arial" w:cs="Arial"/>
          <w:sz w:val="22"/>
          <w:szCs w:val="22"/>
        </w:rPr>
        <w:t xml:space="preserve"> behavior, weather </w:t>
      </w:r>
      <w:r w:rsidR="004F12CA">
        <w:rPr>
          <w:rFonts w:ascii="Arial" w:hAnsi="Arial" w:cs="Arial"/>
          <w:sz w:val="22"/>
          <w:szCs w:val="22"/>
        </w:rPr>
        <w:t xml:space="preserve">forecasts </w:t>
      </w:r>
      <w:r w:rsidR="0024484C">
        <w:rPr>
          <w:rFonts w:ascii="Arial" w:hAnsi="Arial" w:cs="Arial"/>
          <w:sz w:val="22"/>
          <w:szCs w:val="22"/>
        </w:rPr>
        <w:t xml:space="preserve">and crowdsourced data from other Mustang Mach-E vehicles </w:t>
      </w:r>
    </w:p>
    <w:p w14:paraId="7F3AA8F3" w14:textId="77777777" w:rsidR="00D10880" w:rsidRDefault="00D10880" w:rsidP="00D10880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8707C26" w14:textId="5877A0DA" w:rsidR="00D10880" w:rsidRPr="0024484C" w:rsidRDefault="004F12CA" w:rsidP="0024484C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A7089">
        <w:rPr>
          <w:rFonts w:ascii="Arial" w:hAnsi="Arial" w:cs="Arial"/>
          <w:sz w:val="22"/>
          <w:szCs w:val="22"/>
        </w:rPr>
        <w:t>uture over-the-air update</w:t>
      </w:r>
      <w:r>
        <w:rPr>
          <w:rFonts w:ascii="Arial" w:hAnsi="Arial" w:cs="Arial"/>
          <w:sz w:val="22"/>
          <w:szCs w:val="22"/>
        </w:rPr>
        <w:t xml:space="preserve"> will </w:t>
      </w:r>
      <w:r w:rsidR="00EA7089" w:rsidRPr="0062042E">
        <w:rPr>
          <w:rFonts w:ascii="Arial" w:hAnsi="Arial" w:cs="Arial"/>
          <w:sz w:val="22"/>
          <w:szCs w:val="22"/>
        </w:rPr>
        <w:t xml:space="preserve">enable even more </w:t>
      </w:r>
      <w:r w:rsidR="00EA7089">
        <w:rPr>
          <w:rFonts w:ascii="Arial" w:hAnsi="Arial" w:cs="Arial"/>
          <w:sz w:val="22"/>
          <w:szCs w:val="22"/>
        </w:rPr>
        <w:t>accurate</w:t>
      </w:r>
      <w:r w:rsidR="00E94EBB">
        <w:rPr>
          <w:rFonts w:ascii="Arial" w:hAnsi="Arial" w:cs="Arial"/>
          <w:sz w:val="22"/>
          <w:szCs w:val="22"/>
        </w:rPr>
        <w:t xml:space="preserve"> connected vehicle</w:t>
      </w:r>
      <w:r w:rsidR="00EA7089" w:rsidRPr="0062042E">
        <w:rPr>
          <w:rFonts w:ascii="Arial" w:hAnsi="Arial" w:cs="Arial"/>
          <w:sz w:val="22"/>
          <w:szCs w:val="22"/>
        </w:rPr>
        <w:t xml:space="preserve"> prediction</w:t>
      </w:r>
      <w:r w:rsidR="006E37CF">
        <w:rPr>
          <w:rFonts w:ascii="Arial" w:hAnsi="Arial" w:cs="Arial"/>
          <w:sz w:val="22"/>
          <w:szCs w:val="22"/>
        </w:rPr>
        <w:t>s</w:t>
      </w:r>
      <w:r w:rsidR="00904271">
        <w:rPr>
          <w:rFonts w:ascii="Arial" w:hAnsi="Arial" w:cs="Arial"/>
          <w:sz w:val="22"/>
          <w:szCs w:val="22"/>
        </w:rPr>
        <w:t xml:space="preserve"> </w:t>
      </w:r>
      <w:r w:rsidR="00904271">
        <w:rPr>
          <w:rFonts w:ascii="Arial" w:hAnsi="Arial" w:cs="Arial"/>
          <w:sz w:val="22"/>
          <w:szCs w:val="22"/>
          <w:shd w:val="clear" w:color="auto" w:fill="FFFFFF"/>
        </w:rPr>
        <w:t xml:space="preserve">– </w:t>
      </w:r>
      <w:r w:rsidR="00EA7089" w:rsidRPr="0062042E">
        <w:rPr>
          <w:rFonts w:ascii="Arial" w:hAnsi="Arial" w:cs="Arial"/>
          <w:sz w:val="22"/>
          <w:szCs w:val="22"/>
        </w:rPr>
        <w:t xml:space="preserve">including the ability to factor in real-time traffic conditions, </w:t>
      </w:r>
      <w:r w:rsidR="00904271">
        <w:rPr>
          <w:rFonts w:ascii="Arial" w:hAnsi="Arial" w:cs="Arial"/>
          <w:sz w:val="22"/>
          <w:szCs w:val="22"/>
        </w:rPr>
        <w:t>t</w:t>
      </w:r>
      <w:r w:rsidR="00EA7089" w:rsidRPr="0062042E">
        <w:rPr>
          <w:rFonts w:ascii="Arial" w:hAnsi="Arial" w:cs="Arial"/>
          <w:sz w:val="22"/>
          <w:szCs w:val="22"/>
        </w:rPr>
        <w:t xml:space="preserve">errain and elevation of </w:t>
      </w:r>
      <w:r w:rsidR="00B90F43">
        <w:rPr>
          <w:rFonts w:ascii="Arial" w:hAnsi="Arial" w:cs="Arial"/>
          <w:sz w:val="22"/>
          <w:szCs w:val="22"/>
        </w:rPr>
        <w:t>a given</w:t>
      </w:r>
      <w:r w:rsidR="00B90F43" w:rsidRPr="0062042E">
        <w:rPr>
          <w:rFonts w:ascii="Arial" w:hAnsi="Arial" w:cs="Arial"/>
          <w:sz w:val="22"/>
          <w:szCs w:val="22"/>
        </w:rPr>
        <w:t xml:space="preserve"> </w:t>
      </w:r>
      <w:r w:rsidR="00EA7089" w:rsidRPr="0062042E">
        <w:rPr>
          <w:rFonts w:ascii="Arial" w:hAnsi="Arial" w:cs="Arial"/>
          <w:sz w:val="22"/>
          <w:szCs w:val="22"/>
        </w:rPr>
        <w:t>route</w:t>
      </w:r>
      <w:r w:rsidR="00EA7089">
        <w:rPr>
          <w:rFonts w:ascii="Arial" w:hAnsi="Arial" w:cs="Arial"/>
          <w:sz w:val="22"/>
          <w:szCs w:val="22"/>
        </w:rPr>
        <w:t xml:space="preserve"> and more</w:t>
      </w:r>
      <w:r w:rsidR="00904271">
        <w:rPr>
          <w:rFonts w:ascii="Arial" w:hAnsi="Arial" w:cs="Arial"/>
          <w:sz w:val="22"/>
          <w:szCs w:val="22"/>
        </w:rPr>
        <w:t xml:space="preserve"> </w:t>
      </w:r>
      <w:r w:rsidR="00904271">
        <w:rPr>
          <w:rFonts w:ascii="Arial" w:hAnsi="Arial" w:cs="Arial"/>
          <w:sz w:val="22"/>
          <w:szCs w:val="22"/>
          <w:shd w:val="clear" w:color="auto" w:fill="FFFFFF"/>
        </w:rPr>
        <w:t xml:space="preserve">– </w:t>
      </w:r>
      <w:r w:rsidR="0024484C">
        <w:rPr>
          <w:rFonts w:ascii="Arial" w:hAnsi="Arial" w:cs="Arial"/>
          <w:sz w:val="22"/>
          <w:szCs w:val="22"/>
        </w:rPr>
        <w:t xml:space="preserve">letting drivers know if they </w:t>
      </w:r>
      <w:r w:rsidR="00B90F43">
        <w:rPr>
          <w:rFonts w:ascii="Arial" w:hAnsi="Arial" w:cs="Arial"/>
          <w:sz w:val="22"/>
          <w:szCs w:val="22"/>
        </w:rPr>
        <w:t xml:space="preserve">need to </w:t>
      </w:r>
      <w:r w:rsidR="0024484C">
        <w:rPr>
          <w:rFonts w:ascii="Arial" w:hAnsi="Arial" w:cs="Arial"/>
          <w:sz w:val="22"/>
          <w:szCs w:val="22"/>
        </w:rPr>
        <w:t xml:space="preserve">anticipate a </w:t>
      </w:r>
      <w:r w:rsidR="002162A3">
        <w:rPr>
          <w:rFonts w:ascii="Arial" w:hAnsi="Arial" w:cs="Arial"/>
          <w:sz w:val="22"/>
          <w:szCs w:val="22"/>
        </w:rPr>
        <w:t xml:space="preserve">charging </w:t>
      </w:r>
      <w:r w:rsidR="0024484C">
        <w:rPr>
          <w:rFonts w:ascii="Arial" w:hAnsi="Arial" w:cs="Arial"/>
          <w:sz w:val="22"/>
          <w:szCs w:val="22"/>
        </w:rPr>
        <w:t>stop</w:t>
      </w:r>
    </w:p>
    <w:p w14:paraId="5E5779AC" w14:textId="77777777" w:rsidR="00D10880" w:rsidRDefault="00D10880" w:rsidP="00BB4182">
      <w:pPr>
        <w:rPr>
          <w:rFonts w:ascii="Arial" w:hAnsi="Arial" w:cs="Arial"/>
          <w:sz w:val="22"/>
          <w:szCs w:val="22"/>
        </w:rPr>
      </w:pPr>
    </w:p>
    <w:p w14:paraId="5CE39A58" w14:textId="2B433350" w:rsidR="00D10880" w:rsidRPr="00B86134" w:rsidRDefault="00EA7089" w:rsidP="00D10880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bookmarkStart w:id="1" w:name="_Hlk43285428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</w:t>
      </w:r>
      <w:r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 </w:t>
      </w:r>
      <w:r w:rsidR="002162A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case</w:t>
      </w:r>
      <w:r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90F4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 customer</w:t>
      </w:r>
      <w:r w:rsidR="002162A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run</w:t>
      </w:r>
      <w:r w:rsidR="002162A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out of charge, </w:t>
      </w:r>
      <w:r w:rsidR="006E37C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Ford Roadside Assistance program</w:t>
      </w:r>
      <w:r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will tow </w:t>
      </w:r>
      <w:r w:rsidR="00B90F4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their </w:t>
      </w:r>
      <w:r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all-electric </w:t>
      </w:r>
      <w:r w:rsidR="00B90F4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vehicle</w:t>
      </w:r>
      <w:r w:rsidR="00C9009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their</w:t>
      </w:r>
      <w:r w:rsidR="00B90F4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D151B" w:rsidRPr="00533AF0">
        <w:rPr>
          <w:rFonts w:ascii="Arial" w:hAnsi="Arial" w:cs="Arial"/>
          <w:sz w:val="22"/>
          <w:szCs w:val="22"/>
          <w:shd w:val="clear" w:color="auto" w:fill="FFFFFF"/>
        </w:rPr>
        <w:t xml:space="preserve">home, the nearest public charger or an </w:t>
      </w:r>
      <w:r w:rsidR="00B90F43">
        <w:rPr>
          <w:rFonts w:ascii="Arial" w:hAnsi="Arial" w:cs="Arial"/>
          <w:sz w:val="22"/>
          <w:szCs w:val="22"/>
          <w:shd w:val="clear" w:color="auto" w:fill="FFFFFF"/>
        </w:rPr>
        <w:t>electric vehicle-c</w:t>
      </w:r>
      <w:r w:rsidR="001D151B" w:rsidRPr="00533AF0">
        <w:rPr>
          <w:rFonts w:ascii="Arial" w:hAnsi="Arial" w:cs="Arial"/>
          <w:sz w:val="22"/>
          <w:szCs w:val="22"/>
          <w:shd w:val="clear" w:color="auto" w:fill="FFFFFF"/>
        </w:rPr>
        <w:t xml:space="preserve">ertified Ford </w:t>
      </w:r>
      <w:r w:rsidR="00B90F43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1D151B" w:rsidRPr="00533AF0">
        <w:rPr>
          <w:rFonts w:ascii="Arial" w:hAnsi="Arial" w:cs="Arial"/>
          <w:sz w:val="22"/>
          <w:szCs w:val="22"/>
          <w:shd w:val="clear" w:color="auto" w:fill="FFFFFF"/>
        </w:rPr>
        <w:t>ealership</w:t>
      </w:r>
      <w:r w:rsidR="002162A3">
        <w:rPr>
          <w:rFonts w:ascii="Arial" w:hAnsi="Arial" w:cs="Arial"/>
          <w:sz w:val="22"/>
          <w:szCs w:val="22"/>
          <w:shd w:val="clear" w:color="auto" w:fill="FFFFFF"/>
        </w:rPr>
        <w:t xml:space="preserve"> within </w:t>
      </w:r>
      <w:r w:rsidR="00171B76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242445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171B7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171B76">
        <w:rPr>
          <w:rFonts w:ascii="Arial" w:hAnsi="Arial" w:cs="Arial"/>
          <w:sz w:val="22"/>
          <w:szCs w:val="22"/>
          <w:shd w:val="clear" w:color="auto" w:fill="FFFFFF"/>
        </w:rPr>
        <w:t>kilometres</w:t>
      </w:r>
      <w:proofErr w:type="spellEnd"/>
      <w:r w:rsidR="001D151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bookmarkEnd w:id="1"/>
    <w:p w14:paraId="22A4FA29" w14:textId="77777777" w:rsidR="00D10880" w:rsidRDefault="00D10880" w:rsidP="00D10880">
      <w:pPr>
        <w:rPr>
          <w:rFonts w:ascii="Arial" w:hAnsi="Arial" w:cs="Arial"/>
          <w:sz w:val="22"/>
          <w:szCs w:val="22"/>
        </w:rPr>
      </w:pPr>
    </w:p>
    <w:p w14:paraId="2E1DC8B8" w14:textId="77777777" w:rsidR="00D10880" w:rsidRPr="00BB4182" w:rsidRDefault="00D10880" w:rsidP="00D10880">
      <w:pPr>
        <w:rPr>
          <w:rFonts w:ascii="Arial" w:hAnsi="Arial" w:cs="Arial"/>
          <w:sz w:val="22"/>
          <w:szCs w:val="22"/>
        </w:rPr>
      </w:pPr>
    </w:p>
    <w:p w14:paraId="47A9FBCE" w14:textId="408094ED" w:rsidR="00D10880" w:rsidRDefault="00344407" w:rsidP="00344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PRETORIA, South Africa, </w:t>
      </w:r>
      <w:r w:rsidR="00B83307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June 2020 </w:t>
      </w:r>
      <w:r w:rsidR="00D10880">
        <w:rPr>
          <w:rFonts w:ascii="Arial" w:hAnsi="Arial" w:cs="Arial"/>
          <w:sz w:val="22"/>
          <w:szCs w:val="22"/>
        </w:rPr>
        <w:t>–</w:t>
      </w:r>
      <w:r w:rsidR="004F12CA">
        <w:rPr>
          <w:rFonts w:ascii="Arial" w:hAnsi="Arial" w:cs="Arial"/>
          <w:sz w:val="22"/>
          <w:szCs w:val="22"/>
        </w:rPr>
        <w:t xml:space="preserve"> </w:t>
      </w:r>
      <w:r w:rsidR="008238DF">
        <w:rPr>
          <w:rFonts w:ascii="Arial" w:hAnsi="Arial" w:cs="Arial"/>
          <w:sz w:val="22"/>
          <w:szCs w:val="22"/>
        </w:rPr>
        <w:t xml:space="preserve">For electric vehicle owners, </w:t>
      </w:r>
      <w:r w:rsidR="002162A3">
        <w:rPr>
          <w:rFonts w:ascii="Arial" w:hAnsi="Arial" w:cs="Arial"/>
          <w:sz w:val="22"/>
          <w:szCs w:val="22"/>
        </w:rPr>
        <w:t xml:space="preserve">Ford understands that </w:t>
      </w:r>
      <w:r w:rsidR="00C613F0">
        <w:rPr>
          <w:rFonts w:ascii="Arial" w:hAnsi="Arial" w:cs="Arial"/>
          <w:sz w:val="22"/>
          <w:szCs w:val="22"/>
        </w:rPr>
        <w:t xml:space="preserve">taking the guesswork out of when and where to re-charge </w:t>
      </w:r>
      <w:r w:rsidR="002162A3">
        <w:rPr>
          <w:rFonts w:ascii="Arial" w:hAnsi="Arial" w:cs="Arial"/>
          <w:sz w:val="22"/>
          <w:szCs w:val="22"/>
        </w:rPr>
        <w:t xml:space="preserve">helps </w:t>
      </w:r>
      <w:r w:rsidR="00C613F0">
        <w:rPr>
          <w:rFonts w:ascii="Arial" w:hAnsi="Arial" w:cs="Arial"/>
          <w:sz w:val="22"/>
          <w:szCs w:val="22"/>
        </w:rPr>
        <w:t>build</w:t>
      </w:r>
      <w:r w:rsidR="002162A3">
        <w:rPr>
          <w:rFonts w:ascii="Arial" w:hAnsi="Arial" w:cs="Arial"/>
          <w:sz w:val="22"/>
          <w:szCs w:val="22"/>
        </w:rPr>
        <w:t xml:space="preserve"> </w:t>
      </w:r>
      <w:r w:rsidR="00C613F0">
        <w:rPr>
          <w:rFonts w:ascii="Arial" w:hAnsi="Arial" w:cs="Arial"/>
          <w:sz w:val="22"/>
          <w:szCs w:val="22"/>
        </w:rPr>
        <w:t>trust and provid</w:t>
      </w:r>
      <w:r w:rsidR="002162A3">
        <w:rPr>
          <w:rFonts w:ascii="Arial" w:hAnsi="Arial" w:cs="Arial"/>
          <w:sz w:val="22"/>
          <w:szCs w:val="22"/>
        </w:rPr>
        <w:t xml:space="preserve">e </w:t>
      </w:r>
      <w:r w:rsidR="00C613F0">
        <w:rPr>
          <w:rFonts w:ascii="Arial" w:hAnsi="Arial" w:cs="Arial"/>
          <w:sz w:val="22"/>
          <w:szCs w:val="22"/>
        </w:rPr>
        <w:t>peace of mind</w:t>
      </w:r>
      <w:r w:rsidR="00E94EBB">
        <w:rPr>
          <w:rFonts w:ascii="Arial" w:hAnsi="Arial" w:cs="Arial"/>
          <w:sz w:val="22"/>
          <w:szCs w:val="22"/>
        </w:rPr>
        <w:t xml:space="preserve">. </w:t>
      </w:r>
      <w:r w:rsidR="002162A3">
        <w:rPr>
          <w:rFonts w:ascii="Arial" w:hAnsi="Arial" w:cs="Arial"/>
          <w:sz w:val="22"/>
          <w:szCs w:val="22"/>
        </w:rPr>
        <w:t xml:space="preserve">That’s why </w:t>
      </w:r>
      <w:r w:rsidR="00B90F43">
        <w:rPr>
          <w:rFonts w:ascii="Arial" w:hAnsi="Arial" w:cs="Arial"/>
          <w:sz w:val="22"/>
          <w:szCs w:val="22"/>
        </w:rPr>
        <w:t>the all-new</w:t>
      </w:r>
      <w:r w:rsidR="008238DF">
        <w:rPr>
          <w:rFonts w:ascii="Arial" w:hAnsi="Arial" w:cs="Arial"/>
          <w:sz w:val="22"/>
          <w:szCs w:val="22"/>
        </w:rPr>
        <w:t xml:space="preserve"> Mustang Mach-E </w:t>
      </w:r>
      <w:r w:rsidR="00903A9F">
        <w:rPr>
          <w:rFonts w:ascii="Arial" w:hAnsi="Arial" w:cs="Arial"/>
          <w:sz w:val="22"/>
          <w:szCs w:val="22"/>
        </w:rPr>
        <w:t xml:space="preserve">comes equipped </w:t>
      </w:r>
      <w:r w:rsidR="008238DF">
        <w:rPr>
          <w:rFonts w:ascii="Arial" w:hAnsi="Arial" w:cs="Arial"/>
          <w:sz w:val="22"/>
          <w:szCs w:val="22"/>
        </w:rPr>
        <w:t>with a</w:t>
      </w:r>
      <w:r w:rsidR="004F12CA">
        <w:rPr>
          <w:rFonts w:ascii="Arial" w:hAnsi="Arial" w:cs="Arial"/>
          <w:sz w:val="22"/>
          <w:szCs w:val="22"/>
        </w:rPr>
        <w:t xml:space="preserve"> </w:t>
      </w:r>
      <w:r w:rsidR="008238DF">
        <w:rPr>
          <w:rFonts w:ascii="Arial" w:hAnsi="Arial" w:cs="Arial"/>
          <w:sz w:val="22"/>
          <w:szCs w:val="22"/>
        </w:rPr>
        <w:t xml:space="preserve">feature </w:t>
      </w:r>
      <w:r w:rsidR="00903A9F">
        <w:rPr>
          <w:rFonts w:ascii="Arial" w:hAnsi="Arial" w:cs="Arial"/>
          <w:sz w:val="22"/>
          <w:szCs w:val="22"/>
        </w:rPr>
        <w:t xml:space="preserve">to </w:t>
      </w:r>
      <w:r w:rsidR="008238DF">
        <w:rPr>
          <w:rFonts w:ascii="Arial" w:hAnsi="Arial" w:cs="Arial"/>
          <w:sz w:val="22"/>
          <w:szCs w:val="22"/>
        </w:rPr>
        <w:t xml:space="preserve">help </w:t>
      </w:r>
      <w:r w:rsidR="002162A3">
        <w:rPr>
          <w:rFonts w:ascii="Arial" w:hAnsi="Arial" w:cs="Arial"/>
          <w:sz w:val="22"/>
          <w:szCs w:val="22"/>
        </w:rPr>
        <w:t xml:space="preserve">more </w:t>
      </w:r>
      <w:r w:rsidR="008238DF">
        <w:rPr>
          <w:rFonts w:ascii="Arial" w:hAnsi="Arial" w:cs="Arial"/>
          <w:sz w:val="22"/>
          <w:szCs w:val="22"/>
        </w:rPr>
        <w:t>accurately predict how much range drivers have left</w:t>
      </w:r>
      <w:r w:rsidR="002162A3">
        <w:rPr>
          <w:rFonts w:ascii="Arial" w:hAnsi="Arial" w:cs="Arial"/>
          <w:sz w:val="22"/>
          <w:szCs w:val="22"/>
        </w:rPr>
        <w:t>, becoming more precise</w:t>
      </w:r>
      <w:r w:rsidR="008238DF">
        <w:rPr>
          <w:rFonts w:ascii="Arial" w:hAnsi="Arial" w:cs="Arial"/>
          <w:sz w:val="22"/>
          <w:szCs w:val="22"/>
        </w:rPr>
        <w:t xml:space="preserve"> over time.</w:t>
      </w:r>
    </w:p>
    <w:p w14:paraId="0ABB139F" w14:textId="45EC6865" w:rsidR="008238DF" w:rsidRDefault="008238DF" w:rsidP="00344407">
      <w:pPr>
        <w:jc w:val="both"/>
        <w:rPr>
          <w:rFonts w:ascii="Arial" w:hAnsi="Arial" w:cs="Arial"/>
          <w:sz w:val="22"/>
          <w:szCs w:val="22"/>
        </w:rPr>
      </w:pPr>
    </w:p>
    <w:p w14:paraId="75ECA498" w14:textId="51E395B3" w:rsidR="00DB79EB" w:rsidRPr="00BB57F7" w:rsidRDefault="00B90F43" w:rsidP="00344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Mustang Mach-E’s innovative </w:t>
      </w:r>
      <w:r w:rsidR="00DB79EB">
        <w:rPr>
          <w:rFonts w:ascii="Arial" w:hAnsi="Arial" w:cs="Arial"/>
          <w:sz w:val="22"/>
          <w:szCs w:val="22"/>
        </w:rPr>
        <w:t>Intelligent Range</w:t>
      </w:r>
      <w:r>
        <w:rPr>
          <w:rFonts w:ascii="Arial" w:hAnsi="Arial" w:cs="Arial"/>
          <w:sz w:val="22"/>
          <w:szCs w:val="22"/>
        </w:rPr>
        <w:t xml:space="preserve"> can</w:t>
      </w:r>
      <w:r w:rsidR="00DB79EB">
        <w:rPr>
          <w:rFonts w:ascii="Arial" w:hAnsi="Arial" w:cs="Arial"/>
          <w:sz w:val="22"/>
          <w:szCs w:val="22"/>
        </w:rPr>
        <w:t xml:space="preserve"> </w:t>
      </w:r>
      <w:r w:rsidR="002162A3">
        <w:rPr>
          <w:rFonts w:ascii="Arial" w:hAnsi="Arial" w:cs="Arial"/>
          <w:sz w:val="22"/>
          <w:szCs w:val="22"/>
        </w:rPr>
        <w:t>accurately</w:t>
      </w:r>
      <w:r w:rsidR="00DB79EB">
        <w:rPr>
          <w:rFonts w:ascii="Arial" w:hAnsi="Arial" w:cs="Arial"/>
          <w:sz w:val="22"/>
          <w:szCs w:val="22"/>
        </w:rPr>
        <w:t xml:space="preserve"> estimate how much range the all-electric SUV has left</w:t>
      </w:r>
      <w:r w:rsidR="002162A3">
        <w:rPr>
          <w:rFonts w:ascii="Arial" w:hAnsi="Arial" w:cs="Arial"/>
          <w:sz w:val="22"/>
          <w:szCs w:val="22"/>
        </w:rPr>
        <w:t xml:space="preserve">, </w:t>
      </w:r>
      <w:r w:rsidR="00A00840">
        <w:rPr>
          <w:rFonts w:ascii="Arial" w:hAnsi="Arial" w:cs="Arial"/>
          <w:sz w:val="22"/>
          <w:szCs w:val="22"/>
        </w:rPr>
        <w:t xml:space="preserve">helping reduce anxiety about when and </w:t>
      </w:r>
      <w:r w:rsidR="00A00840" w:rsidRPr="00BB57F7">
        <w:rPr>
          <w:rFonts w:ascii="Arial" w:hAnsi="Arial" w:cs="Arial"/>
          <w:sz w:val="22"/>
          <w:szCs w:val="22"/>
        </w:rPr>
        <w:t xml:space="preserve">where </w:t>
      </w:r>
      <w:r>
        <w:rPr>
          <w:rFonts w:ascii="Arial" w:hAnsi="Arial" w:cs="Arial"/>
          <w:sz w:val="22"/>
          <w:szCs w:val="22"/>
        </w:rPr>
        <w:t>customers can</w:t>
      </w:r>
      <w:r w:rsidRPr="00BB57F7">
        <w:rPr>
          <w:rFonts w:ascii="Arial" w:hAnsi="Arial" w:cs="Arial"/>
          <w:sz w:val="22"/>
          <w:szCs w:val="22"/>
        </w:rPr>
        <w:t xml:space="preserve"> </w:t>
      </w:r>
      <w:r w:rsidR="00A00840" w:rsidRPr="00BB57F7">
        <w:rPr>
          <w:rFonts w:ascii="Arial" w:hAnsi="Arial" w:cs="Arial"/>
          <w:sz w:val="22"/>
          <w:szCs w:val="22"/>
        </w:rPr>
        <w:t>recharge.</w:t>
      </w:r>
    </w:p>
    <w:p w14:paraId="6F5606AB" w14:textId="77777777" w:rsidR="00DB79EB" w:rsidRPr="00BB57F7" w:rsidRDefault="00DB79EB" w:rsidP="00344407">
      <w:pPr>
        <w:jc w:val="both"/>
        <w:rPr>
          <w:rFonts w:ascii="Arial" w:hAnsi="Arial" w:cs="Arial"/>
          <w:sz w:val="22"/>
          <w:szCs w:val="22"/>
        </w:rPr>
      </w:pPr>
    </w:p>
    <w:p w14:paraId="196DB5EC" w14:textId="3178F581" w:rsidR="008238DF" w:rsidRPr="00BB57F7" w:rsidRDefault="00DB79EB" w:rsidP="00344407">
      <w:pPr>
        <w:jc w:val="both"/>
        <w:rPr>
          <w:rFonts w:ascii="Arial" w:hAnsi="Arial" w:cs="Arial"/>
          <w:sz w:val="22"/>
          <w:szCs w:val="22"/>
        </w:rPr>
      </w:pPr>
      <w:r w:rsidRPr="00BB57F7">
        <w:rPr>
          <w:rFonts w:ascii="Arial" w:hAnsi="Arial" w:cs="Arial"/>
          <w:sz w:val="22"/>
          <w:szCs w:val="22"/>
        </w:rPr>
        <w:t>“Electric vehicle customers need to be able to trust their range estimates</w:t>
      </w:r>
      <w:r w:rsidR="00B90F43">
        <w:rPr>
          <w:rFonts w:ascii="Arial" w:hAnsi="Arial" w:cs="Arial"/>
          <w:sz w:val="22"/>
          <w:szCs w:val="22"/>
        </w:rPr>
        <w:t xml:space="preserve">,” </w:t>
      </w:r>
      <w:r w:rsidR="00B90F43" w:rsidRPr="00BB57F7">
        <w:rPr>
          <w:rFonts w:ascii="Arial" w:hAnsi="Arial" w:cs="Arial"/>
          <w:sz w:val="22"/>
          <w:szCs w:val="22"/>
        </w:rPr>
        <w:t xml:space="preserve">said Darren Palmer, </w:t>
      </w:r>
      <w:r w:rsidR="00B90F43" w:rsidRPr="009D5D34">
        <w:rPr>
          <w:rFonts w:ascii="Arial" w:hAnsi="Arial" w:cs="Arial"/>
          <w:sz w:val="22"/>
          <w:szCs w:val="22"/>
          <w:shd w:val="clear" w:color="auto" w:fill="FFFFFF"/>
        </w:rPr>
        <w:t>Ford global director</w:t>
      </w:r>
      <w:r w:rsidR="0090427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B90F43" w:rsidRPr="009D5D34">
        <w:rPr>
          <w:rFonts w:ascii="Arial" w:hAnsi="Arial" w:cs="Arial"/>
          <w:sz w:val="22"/>
          <w:szCs w:val="22"/>
          <w:shd w:val="clear" w:color="auto" w:fill="FFFFFF"/>
        </w:rPr>
        <w:t>battery electric vehicles</w:t>
      </w:r>
      <w:r w:rsidR="00B90F43" w:rsidRPr="00BB57F7">
        <w:rPr>
          <w:rFonts w:ascii="Arial" w:hAnsi="Arial" w:cs="Arial"/>
          <w:sz w:val="22"/>
          <w:szCs w:val="22"/>
        </w:rPr>
        <w:t xml:space="preserve">. </w:t>
      </w:r>
      <w:r w:rsidR="00B90F43">
        <w:rPr>
          <w:rFonts w:ascii="Arial" w:hAnsi="Arial" w:cs="Arial"/>
          <w:sz w:val="22"/>
          <w:szCs w:val="22"/>
        </w:rPr>
        <w:t>“P</w:t>
      </w:r>
      <w:r w:rsidR="0060763E" w:rsidRPr="00BB57F7">
        <w:rPr>
          <w:rFonts w:ascii="Arial" w:hAnsi="Arial" w:cs="Arial"/>
          <w:sz w:val="22"/>
          <w:szCs w:val="22"/>
        </w:rPr>
        <w:t>eople want to be confident they</w:t>
      </w:r>
      <w:r w:rsidR="00F47B08" w:rsidRPr="00BB57F7">
        <w:rPr>
          <w:rFonts w:ascii="Arial" w:hAnsi="Arial" w:cs="Arial"/>
          <w:sz w:val="22"/>
          <w:szCs w:val="22"/>
        </w:rPr>
        <w:t xml:space="preserve">’re going to make it where they need to go, whether they’re on a road trip or </w:t>
      </w:r>
      <w:r w:rsidR="00B90F43">
        <w:rPr>
          <w:rFonts w:ascii="Arial" w:hAnsi="Arial" w:cs="Arial"/>
          <w:sz w:val="22"/>
          <w:szCs w:val="22"/>
        </w:rPr>
        <w:t>coming</w:t>
      </w:r>
      <w:r w:rsidR="00B90F43" w:rsidRPr="00BB57F7">
        <w:rPr>
          <w:rFonts w:ascii="Arial" w:hAnsi="Arial" w:cs="Arial"/>
          <w:sz w:val="22"/>
          <w:szCs w:val="22"/>
        </w:rPr>
        <w:t xml:space="preserve"> </w:t>
      </w:r>
      <w:r w:rsidR="00F47B08" w:rsidRPr="00BB57F7">
        <w:rPr>
          <w:rFonts w:ascii="Arial" w:hAnsi="Arial" w:cs="Arial"/>
          <w:sz w:val="22"/>
          <w:szCs w:val="22"/>
        </w:rPr>
        <w:t>home from work</w:t>
      </w:r>
      <w:r w:rsidR="00B90F43">
        <w:rPr>
          <w:rFonts w:ascii="Arial" w:hAnsi="Arial" w:cs="Arial"/>
          <w:sz w:val="22"/>
          <w:szCs w:val="22"/>
        </w:rPr>
        <w:t>. Our new</w:t>
      </w:r>
      <w:r w:rsidRPr="00BB57F7">
        <w:rPr>
          <w:rFonts w:ascii="Arial" w:hAnsi="Arial" w:cs="Arial"/>
          <w:sz w:val="22"/>
          <w:szCs w:val="22"/>
        </w:rPr>
        <w:t xml:space="preserve"> Intelligent Range </w:t>
      </w:r>
      <w:r w:rsidR="00B90F43">
        <w:rPr>
          <w:rFonts w:ascii="Arial" w:hAnsi="Arial" w:cs="Arial"/>
          <w:sz w:val="22"/>
          <w:szCs w:val="22"/>
        </w:rPr>
        <w:t>feature</w:t>
      </w:r>
      <w:r w:rsidR="00B90F43" w:rsidRPr="00BB57F7">
        <w:rPr>
          <w:rFonts w:ascii="Arial" w:hAnsi="Arial" w:cs="Arial"/>
          <w:sz w:val="22"/>
          <w:szCs w:val="22"/>
        </w:rPr>
        <w:t xml:space="preserve"> </w:t>
      </w:r>
      <w:r w:rsidRPr="00BB57F7">
        <w:rPr>
          <w:rFonts w:ascii="Arial" w:hAnsi="Arial" w:cs="Arial"/>
          <w:sz w:val="22"/>
          <w:szCs w:val="22"/>
        </w:rPr>
        <w:t>help</w:t>
      </w:r>
      <w:r w:rsidR="00B90F43">
        <w:rPr>
          <w:rFonts w:ascii="Arial" w:hAnsi="Arial" w:cs="Arial"/>
          <w:sz w:val="22"/>
          <w:szCs w:val="22"/>
        </w:rPr>
        <w:t>s</w:t>
      </w:r>
      <w:r w:rsidRPr="00BB57F7">
        <w:rPr>
          <w:rFonts w:ascii="Arial" w:hAnsi="Arial" w:cs="Arial"/>
          <w:sz w:val="22"/>
          <w:szCs w:val="22"/>
        </w:rPr>
        <w:t xml:space="preserve"> ensure Mustang Mach-E owners </w:t>
      </w:r>
      <w:r w:rsidR="006211ED" w:rsidRPr="00BB57F7">
        <w:rPr>
          <w:rFonts w:ascii="Arial" w:hAnsi="Arial" w:cs="Arial"/>
          <w:sz w:val="22"/>
          <w:szCs w:val="22"/>
        </w:rPr>
        <w:t xml:space="preserve">around the globe </w:t>
      </w:r>
      <w:r w:rsidRPr="00BB57F7">
        <w:rPr>
          <w:rFonts w:ascii="Arial" w:hAnsi="Arial" w:cs="Arial"/>
          <w:sz w:val="22"/>
          <w:szCs w:val="22"/>
        </w:rPr>
        <w:t>know where they stand ahead of time</w:t>
      </w:r>
      <w:r w:rsidR="002162A3">
        <w:rPr>
          <w:rFonts w:ascii="Arial" w:hAnsi="Arial" w:cs="Arial"/>
          <w:sz w:val="22"/>
          <w:szCs w:val="22"/>
        </w:rPr>
        <w:t>, freeing them up to enjoy the ride</w:t>
      </w:r>
      <w:r w:rsidRPr="00BB57F7">
        <w:rPr>
          <w:rFonts w:ascii="Arial" w:hAnsi="Arial" w:cs="Arial"/>
          <w:sz w:val="22"/>
          <w:szCs w:val="22"/>
        </w:rPr>
        <w:t>.”</w:t>
      </w:r>
    </w:p>
    <w:p w14:paraId="3A6948CB" w14:textId="741A681D" w:rsidR="00DB79EB" w:rsidRDefault="00DB79EB" w:rsidP="00344407">
      <w:pPr>
        <w:jc w:val="both"/>
        <w:rPr>
          <w:rFonts w:ascii="Arial" w:hAnsi="Arial" w:cs="Arial"/>
          <w:sz w:val="22"/>
          <w:szCs w:val="22"/>
        </w:rPr>
      </w:pPr>
    </w:p>
    <w:p w14:paraId="34190E9B" w14:textId="4BD36506" w:rsidR="00DB79EB" w:rsidRDefault="00DB79EB" w:rsidP="00344407">
      <w:pPr>
        <w:jc w:val="both"/>
        <w:rPr>
          <w:rFonts w:ascii="Arial" w:hAnsi="Arial" w:cs="Arial"/>
          <w:sz w:val="22"/>
          <w:szCs w:val="22"/>
        </w:rPr>
      </w:pPr>
      <w:r w:rsidRPr="00DB79EB">
        <w:rPr>
          <w:rFonts w:ascii="Arial" w:hAnsi="Arial" w:cs="Arial"/>
          <w:sz w:val="22"/>
          <w:szCs w:val="22"/>
        </w:rPr>
        <w:t>Intelligent Range</w:t>
      </w:r>
      <w:r w:rsidR="006E37CF">
        <w:rPr>
          <w:rFonts w:ascii="Arial" w:hAnsi="Arial" w:cs="Arial"/>
          <w:sz w:val="22"/>
          <w:szCs w:val="22"/>
        </w:rPr>
        <w:t xml:space="preserve"> </w:t>
      </w:r>
      <w:r w:rsidRPr="00DB79EB">
        <w:rPr>
          <w:rFonts w:ascii="Arial" w:hAnsi="Arial" w:cs="Arial"/>
          <w:sz w:val="22"/>
          <w:szCs w:val="22"/>
        </w:rPr>
        <w:t xml:space="preserve">will calculate range based on past driver behavior and </w:t>
      </w:r>
      <w:r w:rsidR="003D488A">
        <w:rPr>
          <w:rFonts w:ascii="Arial" w:hAnsi="Arial" w:cs="Arial"/>
          <w:sz w:val="22"/>
          <w:szCs w:val="22"/>
        </w:rPr>
        <w:t>forecasted</w:t>
      </w:r>
      <w:r w:rsidR="003D488A" w:rsidRPr="00DB79EB">
        <w:rPr>
          <w:rFonts w:ascii="Arial" w:hAnsi="Arial" w:cs="Arial"/>
          <w:sz w:val="22"/>
          <w:szCs w:val="22"/>
        </w:rPr>
        <w:t xml:space="preserve"> </w:t>
      </w:r>
      <w:r w:rsidRPr="00DB79EB">
        <w:rPr>
          <w:rFonts w:ascii="Arial" w:hAnsi="Arial" w:cs="Arial"/>
          <w:sz w:val="22"/>
          <w:szCs w:val="22"/>
        </w:rPr>
        <w:t>weather conditions</w:t>
      </w:r>
      <w:r w:rsidR="00904271">
        <w:rPr>
          <w:rFonts w:ascii="Arial" w:hAnsi="Arial" w:cs="Arial"/>
          <w:sz w:val="22"/>
          <w:szCs w:val="22"/>
        </w:rPr>
        <w:t xml:space="preserve"> </w:t>
      </w:r>
      <w:r w:rsidR="00904271" w:rsidRPr="00BB57F7">
        <w:rPr>
          <w:rFonts w:ascii="Arial" w:hAnsi="Arial" w:cs="Arial"/>
          <w:sz w:val="22"/>
          <w:szCs w:val="22"/>
        </w:rPr>
        <w:t>–</w:t>
      </w:r>
      <w:r w:rsidR="00904271">
        <w:rPr>
          <w:rFonts w:ascii="Arial" w:hAnsi="Arial" w:cs="Arial"/>
          <w:sz w:val="22"/>
          <w:szCs w:val="22"/>
        </w:rPr>
        <w:t xml:space="preserve"> </w:t>
      </w:r>
      <w:r w:rsidR="006526B5">
        <w:rPr>
          <w:rFonts w:ascii="Arial" w:hAnsi="Arial" w:cs="Arial"/>
          <w:sz w:val="22"/>
          <w:szCs w:val="22"/>
        </w:rPr>
        <w:t xml:space="preserve">taking advantage of the cloud to </w:t>
      </w:r>
      <w:r w:rsidR="00E901DA">
        <w:rPr>
          <w:rFonts w:ascii="Arial" w:hAnsi="Arial" w:cs="Arial"/>
          <w:sz w:val="22"/>
          <w:szCs w:val="22"/>
        </w:rPr>
        <w:t>predict how much energy will be used in future driving</w:t>
      </w:r>
      <w:r>
        <w:rPr>
          <w:rFonts w:ascii="Arial" w:hAnsi="Arial" w:cs="Arial"/>
          <w:sz w:val="22"/>
          <w:szCs w:val="22"/>
        </w:rPr>
        <w:t>. T</w:t>
      </w:r>
      <w:r w:rsidRPr="00DB79EB">
        <w:rPr>
          <w:rFonts w:ascii="Arial" w:hAnsi="Arial" w:cs="Arial"/>
          <w:sz w:val="22"/>
          <w:szCs w:val="22"/>
        </w:rPr>
        <w:t>he</w:t>
      </w:r>
      <w:r w:rsidR="004B7A6B">
        <w:rPr>
          <w:rFonts w:ascii="Arial" w:hAnsi="Arial" w:cs="Arial"/>
          <w:sz w:val="22"/>
          <w:szCs w:val="22"/>
        </w:rPr>
        <w:t xml:space="preserve"> </w:t>
      </w:r>
      <w:r w:rsidR="00B90F43">
        <w:rPr>
          <w:rFonts w:ascii="Arial" w:hAnsi="Arial" w:cs="Arial"/>
          <w:sz w:val="22"/>
          <w:szCs w:val="22"/>
        </w:rPr>
        <w:t>vehicle</w:t>
      </w:r>
      <w:r w:rsidRPr="00DB79EB">
        <w:rPr>
          <w:rFonts w:ascii="Arial" w:hAnsi="Arial" w:cs="Arial"/>
          <w:sz w:val="22"/>
          <w:szCs w:val="22"/>
        </w:rPr>
        <w:t xml:space="preserve"> battery system reports how much energy is available, while the powertrain module </w:t>
      </w:r>
      <w:r w:rsidR="00142F98">
        <w:rPr>
          <w:rFonts w:ascii="Arial" w:hAnsi="Arial" w:cs="Arial"/>
          <w:sz w:val="22"/>
          <w:szCs w:val="22"/>
        </w:rPr>
        <w:t>tracks</w:t>
      </w:r>
      <w:r w:rsidRPr="00DB79EB">
        <w:rPr>
          <w:rFonts w:ascii="Arial" w:hAnsi="Arial" w:cs="Arial"/>
          <w:sz w:val="22"/>
          <w:szCs w:val="22"/>
        </w:rPr>
        <w:t xml:space="preserve"> how much energy is </w:t>
      </w:r>
      <w:r w:rsidR="00B90F43">
        <w:rPr>
          <w:rFonts w:ascii="Arial" w:hAnsi="Arial" w:cs="Arial"/>
          <w:sz w:val="22"/>
          <w:szCs w:val="22"/>
        </w:rPr>
        <w:t>being used</w:t>
      </w:r>
      <w:r w:rsidR="004B7A6B">
        <w:rPr>
          <w:rFonts w:ascii="Arial" w:hAnsi="Arial" w:cs="Arial"/>
          <w:sz w:val="22"/>
          <w:szCs w:val="22"/>
        </w:rPr>
        <w:t xml:space="preserve">. Warmer or colder weather </w:t>
      </w:r>
      <w:r w:rsidR="00B90F43">
        <w:rPr>
          <w:rFonts w:ascii="Arial" w:hAnsi="Arial" w:cs="Arial"/>
          <w:sz w:val="22"/>
          <w:szCs w:val="22"/>
        </w:rPr>
        <w:t>can</w:t>
      </w:r>
      <w:r w:rsidR="004B7A6B">
        <w:rPr>
          <w:rFonts w:ascii="Arial" w:hAnsi="Arial" w:cs="Arial"/>
          <w:sz w:val="22"/>
          <w:szCs w:val="22"/>
        </w:rPr>
        <w:t xml:space="preserve"> impact range, so Intelligent Range take</w:t>
      </w:r>
      <w:r w:rsidR="00B90F43">
        <w:rPr>
          <w:rFonts w:ascii="Arial" w:hAnsi="Arial" w:cs="Arial"/>
          <w:sz w:val="22"/>
          <w:szCs w:val="22"/>
        </w:rPr>
        <w:t>s</w:t>
      </w:r>
      <w:r w:rsidR="004B7A6B">
        <w:rPr>
          <w:rFonts w:ascii="Arial" w:hAnsi="Arial" w:cs="Arial"/>
          <w:sz w:val="22"/>
          <w:szCs w:val="22"/>
        </w:rPr>
        <w:t xml:space="preserve"> that into consideration</w:t>
      </w:r>
      <w:r w:rsidR="002162A3">
        <w:rPr>
          <w:rFonts w:ascii="Arial" w:hAnsi="Arial" w:cs="Arial"/>
          <w:sz w:val="22"/>
          <w:szCs w:val="22"/>
        </w:rPr>
        <w:t>,</w:t>
      </w:r>
      <w:r w:rsidR="00904271">
        <w:rPr>
          <w:rFonts w:ascii="Arial" w:hAnsi="Arial" w:cs="Arial"/>
          <w:sz w:val="22"/>
          <w:szCs w:val="22"/>
        </w:rPr>
        <w:t xml:space="preserve"> too</w:t>
      </w:r>
      <w:r w:rsidR="00B90F43">
        <w:rPr>
          <w:rFonts w:ascii="Arial" w:hAnsi="Arial" w:cs="Arial"/>
          <w:sz w:val="22"/>
          <w:szCs w:val="22"/>
        </w:rPr>
        <w:t xml:space="preserve">, updating </w:t>
      </w:r>
      <w:r w:rsidR="006526B5">
        <w:rPr>
          <w:rFonts w:ascii="Arial" w:hAnsi="Arial" w:cs="Arial"/>
          <w:sz w:val="22"/>
          <w:szCs w:val="22"/>
        </w:rPr>
        <w:t xml:space="preserve">estimated range </w:t>
      </w:r>
      <w:r w:rsidR="002162A3">
        <w:rPr>
          <w:rFonts w:ascii="Arial" w:hAnsi="Arial" w:cs="Arial"/>
          <w:sz w:val="22"/>
          <w:szCs w:val="22"/>
        </w:rPr>
        <w:t>along the way</w:t>
      </w:r>
      <w:r w:rsidR="006526B5">
        <w:rPr>
          <w:rFonts w:ascii="Arial" w:hAnsi="Arial" w:cs="Arial"/>
          <w:sz w:val="22"/>
          <w:szCs w:val="22"/>
        </w:rPr>
        <w:t>.</w:t>
      </w:r>
    </w:p>
    <w:p w14:paraId="01D42AEC" w14:textId="437F49B2" w:rsidR="00EA7089" w:rsidRDefault="00EA7089" w:rsidP="00344407">
      <w:pPr>
        <w:jc w:val="both"/>
        <w:rPr>
          <w:rFonts w:ascii="Arial" w:hAnsi="Arial" w:cs="Arial"/>
          <w:sz w:val="22"/>
          <w:szCs w:val="22"/>
        </w:rPr>
      </w:pPr>
    </w:p>
    <w:p w14:paraId="59550953" w14:textId="7167C3D8" w:rsidR="0024484C" w:rsidRDefault="00087EFD" w:rsidP="00344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A7089">
        <w:rPr>
          <w:rFonts w:ascii="Arial" w:hAnsi="Arial" w:cs="Arial"/>
          <w:sz w:val="22"/>
          <w:szCs w:val="22"/>
        </w:rPr>
        <w:t xml:space="preserve">rowdsourced data from other </w:t>
      </w:r>
      <w:r w:rsidR="0088642B">
        <w:rPr>
          <w:rFonts w:ascii="Arial" w:hAnsi="Arial" w:cs="Arial"/>
          <w:sz w:val="22"/>
          <w:szCs w:val="22"/>
        </w:rPr>
        <w:t xml:space="preserve">connected </w:t>
      </w:r>
      <w:r w:rsidR="00EA7089">
        <w:rPr>
          <w:rFonts w:ascii="Arial" w:hAnsi="Arial" w:cs="Arial"/>
          <w:sz w:val="22"/>
          <w:szCs w:val="22"/>
        </w:rPr>
        <w:t>Ford electric vehicles</w:t>
      </w:r>
      <w:r w:rsidR="00073D8F">
        <w:rPr>
          <w:rFonts w:ascii="Arial" w:hAnsi="Arial" w:cs="Arial"/>
          <w:sz w:val="22"/>
          <w:szCs w:val="22"/>
        </w:rPr>
        <w:t xml:space="preserve"> who choose to share information</w:t>
      </w:r>
      <w:r w:rsidR="00EA7089">
        <w:rPr>
          <w:rFonts w:ascii="Arial" w:hAnsi="Arial" w:cs="Arial"/>
          <w:sz w:val="22"/>
          <w:szCs w:val="22"/>
        </w:rPr>
        <w:t xml:space="preserve"> on the road can improve estimates considerably. </w:t>
      </w:r>
      <w:r w:rsidR="00B90F43">
        <w:rPr>
          <w:rFonts w:ascii="Arial" w:hAnsi="Arial" w:cs="Arial"/>
          <w:sz w:val="22"/>
          <w:szCs w:val="22"/>
        </w:rPr>
        <w:t>The all-electric SUV</w:t>
      </w:r>
      <w:r w:rsidR="00EA7089">
        <w:rPr>
          <w:rFonts w:ascii="Arial" w:hAnsi="Arial" w:cs="Arial"/>
          <w:sz w:val="22"/>
          <w:szCs w:val="22"/>
        </w:rPr>
        <w:t xml:space="preserve"> </w:t>
      </w:r>
      <w:r w:rsidR="00B90F43">
        <w:rPr>
          <w:rFonts w:ascii="Arial" w:hAnsi="Arial" w:cs="Arial"/>
          <w:sz w:val="22"/>
          <w:szCs w:val="22"/>
        </w:rPr>
        <w:t>can</w:t>
      </w:r>
      <w:r w:rsidR="00EA7089">
        <w:rPr>
          <w:rFonts w:ascii="Arial" w:hAnsi="Arial" w:cs="Arial"/>
          <w:sz w:val="22"/>
          <w:szCs w:val="22"/>
        </w:rPr>
        <w:t xml:space="preserve"> track how much energy is used in different circumstances</w:t>
      </w:r>
      <w:r w:rsidR="009F71DA">
        <w:rPr>
          <w:rFonts w:ascii="Arial" w:hAnsi="Arial" w:cs="Arial"/>
          <w:sz w:val="22"/>
          <w:szCs w:val="22"/>
        </w:rPr>
        <w:t>,</w:t>
      </w:r>
      <w:r w:rsidR="00EA7089">
        <w:rPr>
          <w:rFonts w:ascii="Arial" w:hAnsi="Arial" w:cs="Arial"/>
          <w:sz w:val="22"/>
          <w:szCs w:val="22"/>
        </w:rPr>
        <w:t xml:space="preserve"> including </w:t>
      </w:r>
      <w:r w:rsidR="00B90F43">
        <w:rPr>
          <w:rFonts w:ascii="Arial" w:hAnsi="Arial" w:cs="Arial"/>
          <w:sz w:val="22"/>
          <w:szCs w:val="22"/>
        </w:rPr>
        <w:t xml:space="preserve">varying </w:t>
      </w:r>
      <w:r w:rsidR="00EA7089" w:rsidRPr="006526B5">
        <w:rPr>
          <w:rFonts w:ascii="Arial" w:hAnsi="Arial" w:cs="Arial"/>
          <w:sz w:val="22"/>
          <w:szCs w:val="22"/>
        </w:rPr>
        <w:t xml:space="preserve">speed, terrain and climate </w:t>
      </w:r>
      <w:r w:rsidR="00B90F43">
        <w:rPr>
          <w:rFonts w:ascii="Arial" w:hAnsi="Arial" w:cs="Arial"/>
          <w:sz w:val="22"/>
          <w:szCs w:val="22"/>
        </w:rPr>
        <w:t>conditions</w:t>
      </w:r>
      <w:r w:rsidR="009F71DA">
        <w:rPr>
          <w:rFonts w:ascii="Arial" w:hAnsi="Arial" w:cs="Arial"/>
          <w:sz w:val="22"/>
          <w:szCs w:val="22"/>
        </w:rPr>
        <w:t xml:space="preserve">, </w:t>
      </w:r>
      <w:r w:rsidR="00EA7089">
        <w:rPr>
          <w:rFonts w:ascii="Arial" w:hAnsi="Arial" w:cs="Arial"/>
          <w:sz w:val="22"/>
          <w:szCs w:val="22"/>
        </w:rPr>
        <w:t xml:space="preserve">so it can </w:t>
      </w:r>
      <w:r w:rsidR="002162A3">
        <w:rPr>
          <w:rFonts w:ascii="Arial" w:hAnsi="Arial" w:cs="Arial"/>
          <w:sz w:val="22"/>
          <w:szCs w:val="22"/>
        </w:rPr>
        <w:t xml:space="preserve">use </w:t>
      </w:r>
      <w:r w:rsidR="00EA7089">
        <w:rPr>
          <w:rFonts w:ascii="Arial" w:hAnsi="Arial" w:cs="Arial"/>
          <w:sz w:val="22"/>
          <w:szCs w:val="22"/>
        </w:rPr>
        <w:t>fleet averages across all Mustang Mach-Es to</w:t>
      </w:r>
      <w:r w:rsidR="00EA7089" w:rsidRPr="006526B5">
        <w:rPr>
          <w:rFonts w:ascii="Arial" w:hAnsi="Arial" w:cs="Arial"/>
          <w:sz w:val="22"/>
          <w:szCs w:val="22"/>
        </w:rPr>
        <w:t xml:space="preserve"> improve range estimate</w:t>
      </w:r>
      <w:r w:rsidR="00EA7089">
        <w:rPr>
          <w:rFonts w:ascii="Arial" w:hAnsi="Arial" w:cs="Arial"/>
          <w:sz w:val="22"/>
          <w:szCs w:val="22"/>
        </w:rPr>
        <w:t>s</w:t>
      </w:r>
      <w:r w:rsidR="009F71DA">
        <w:rPr>
          <w:rFonts w:ascii="Arial" w:hAnsi="Arial" w:cs="Arial"/>
          <w:sz w:val="22"/>
          <w:szCs w:val="22"/>
        </w:rPr>
        <w:t xml:space="preserve"> – </w:t>
      </w:r>
      <w:r w:rsidR="00EA7089">
        <w:rPr>
          <w:rFonts w:ascii="Arial" w:hAnsi="Arial" w:cs="Arial"/>
          <w:sz w:val="22"/>
          <w:szCs w:val="22"/>
        </w:rPr>
        <w:t>even for routes and conditions a</w:t>
      </w:r>
      <w:r w:rsidR="002162A3">
        <w:rPr>
          <w:rFonts w:ascii="Arial" w:hAnsi="Arial" w:cs="Arial"/>
          <w:sz w:val="22"/>
          <w:szCs w:val="22"/>
        </w:rPr>
        <w:t>n individual</w:t>
      </w:r>
      <w:r w:rsidR="00EA7089">
        <w:rPr>
          <w:rFonts w:ascii="Arial" w:hAnsi="Arial" w:cs="Arial"/>
          <w:sz w:val="22"/>
          <w:szCs w:val="22"/>
        </w:rPr>
        <w:t xml:space="preserve"> customer has never driven before</w:t>
      </w:r>
      <w:r w:rsidR="0024484C">
        <w:rPr>
          <w:rFonts w:ascii="Arial" w:hAnsi="Arial" w:cs="Arial"/>
          <w:sz w:val="22"/>
          <w:szCs w:val="22"/>
        </w:rPr>
        <w:t>.</w:t>
      </w:r>
    </w:p>
    <w:p w14:paraId="44B76E7E" w14:textId="3775A7D1" w:rsidR="0024484C" w:rsidRDefault="0024484C" w:rsidP="00344407">
      <w:pPr>
        <w:jc w:val="both"/>
        <w:rPr>
          <w:rFonts w:ascii="Arial" w:hAnsi="Arial" w:cs="Arial"/>
          <w:sz w:val="22"/>
          <w:szCs w:val="22"/>
        </w:rPr>
      </w:pPr>
    </w:p>
    <w:p w14:paraId="23224A1E" w14:textId="44E66D0D" w:rsidR="008871E8" w:rsidRDefault="008871E8" w:rsidP="00344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EC2273">
        <w:rPr>
          <w:rFonts w:ascii="Arial" w:hAnsi="Arial" w:cs="Arial"/>
          <w:sz w:val="22"/>
          <w:szCs w:val="22"/>
        </w:rPr>
        <w:t>range is impacted notably</w:t>
      </w:r>
      <w:r>
        <w:rPr>
          <w:rFonts w:ascii="Arial" w:hAnsi="Arial" w:cs="Arial"/>
          <w:sz w:val="22"/>
          <w:szCs w:val="22"/>
        </w:rPr>
        <w:t xml:space="preserve"> by any number of factors at the start of a trip, customers will </w:t>
      </w:r>
      <w:r w:rsidRPr="00EC2273">
        <w:rPr>
          <w:rFonts w:ascii="Arial" w:hAnsi="Arial" w:cs="Arial"/>
          <w:sz w:val="22"/>
          <w:szCs w:val="22"/>
        </w:rPr>
        <w:t>receive a notification in their cluster</w:t>
      </w:r>
      <w:r>
        <w:rPr>
          <w:rFonts w:ascii="Arial" w:hAnsi="Arial" w:cs="Arial"/>
          <w:sz w:val="22"/>
          <w:szCs w:val="22"/>
        </w:rPr>
        <w:t xml:space="preserve"> highlighting </w:t>
      </w:r>
      <w:r w:rsidRPr="00EC2273">
        <w:rPr>
          <w:rFonts w:ascii="Arial" w:hAnsi="Arial" w:cs="Arial"/>
          <w:sz w:val="22"/>
          <w:szCs w:val="22"/>
        </w:rPr>
        <w:t>the new range estimate</w:t>
      </w:r>
      <w:r>
        <w:rPr>
          <w:rFonts w:ascii="Arial" w:hAnsi="Arial" w:cs="Arial"/>
          <w:sz w:val="22"/>
          <w:szCs w:val="22"/>
        </w:rPr>
        <w:t xml:space="preserve"> and details about </w:t>
      </w:r>
      <w:r w:rsidRPr="00AB220E">
        <w:rPr>
          <w:rFonts w:ascii="Arial" w:hAnsi="Arial" w:cs="Arial"/>
          <w:sz w:val="22"/>
          <w:szCs w:val="22"/>
        </w:rPr>
        <w:t xml:space="preserve">why </w:t>
      </w:r>
      <w:r>
        <w:rPr>
          <w:rFonts w:ascii="Arial" w:hAnsi="Arial" w:cs="Arial"/>
          <w:sz w:val="22"/>
          <w:szCs w:val="22"/>
        </w:rPr>
        <w:t xml:space="preserve">the estimate </w:t>
      </w:r>
      <w:r w:rsidRPr="00AB220E">
        <w:rPr>
          <w:rFonts w:ascii="Arial" w:hAnsi="Arial" w:cs="Arial"/>
          <w:sz w:val="22"/>
          <w:szCs w:val="22"/>
        </w:rPr>
        <w:t xml:space="preserve">changed. </w:t>
      </w:r>
    </w:p>
    <w:p w14:paraId="56903BC5" w14:textId="3200C423" w:rsidR="002162A3" w:rsidRDefault="002162A3" w:rsidP="00344407">
      <w:pPr>
        <w:pStyle w:val="CommentTex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</w:t>
      </w:r>
      <w:r w:rsidR="0024484C"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case a Mustang Mach-E </w:t>
      </w:r>
      <w:r w:rsidR="009F71D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does </w:t>
      </w:r>
      <w:r w:rsidR="0024484C" w:rsidRPr="00AB22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run out of charge, </w:t>
      </w:r>
      <w:r w:rsidR="00087EF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Ford</w:t>
      </w:r>
      <w:r w:rsidR="0024484C"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 Roadside Assistance </w:t>
      </w:r>
      <w:r w:rsidR="00087EFD">
        <w:rPr>
          <w:rFonts w:ascii="Arial" w:hAnsi="Arial" w:cs="Arial"/>
          <w:sz w:val="22"/>
          <w:szCs w:val="22"/>
          <w:shd w:val="clear" w:color="auto" w:fill="FFFFFF"/>
        </w:rPr>
        <w:t>program</w:t>
      </w:r>
      <w:r w:rsidR="0024484C"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 will tow </w:t>
      </w:r>
      <w:r w:rsidR="00B67A84">
        <w:rPr>
          <w:rFonts w:ascii="Arial" w:hAnsi="Arial" w:cs="Arial"/>
          <w:sz w:val="22"/>
          <w:szCs w:val="22"/>
          <w:shd w:val="clear" w:color="auto" w:fill="FFFFFF"/>
        </w:rPr>
        <w:t>customers</w:t>
      </w:r>
      <w:r w:rsidR="009F71DA"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0097">
        <w:rPr>
          <w:rFonts w:ascii="Arial" w:hAnsi="Arial" w:cs="Arial"/>
          <w:sz w:val="22"/>
          <w:szCs w:val="22"/>
          <w:shd w:val="clear" w:color="auto" w:fill="FFFFFF"/>
        </w:rPr>
        <w:t xml:space="preserve">free of charge </w:t>
      </w:r>
      <w:r w:rsidR="0024484C"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to where they want within </w:t>
      </w:r>
      <w:r w:rsidR="00242445">
        <w:rPr>
          <w:rFonts w:ascii="Arial" w:hAnsi="Arial" w:cs="Arial"/>
          <w:sz w:val="22"/>
          <w:szCs w:val="22"/>
          <w:shd w:val="clear" w:color="auto" w:fill="FFFFFF"/>
        </w:rPr>
        <w:t xml:space="preserve">56 </w:t>
      </w:r>
      <w:proofErr w:type="spellStart"/>
      <w:r w:rsidR="00242445">
        <w:rPr>
          <w:rFonts w:ascii="Arial" w:hAnsi="Arial" w:cs="Arial"/>
          <w:sz w:val="22"/>
          <w:szCs w:val="22"/>
          <w:shd w:val="clear" w:color="auto" w:fill="FFFFFF"/>
        </w:rPr>
        <w:t>kilometres</w:t>
      </w:r>
      <w:proofErr w:type="spellEnd"/>
      <w:r w:rsidR="009F71D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F71DA">
        <w:rPr>
          <w:rFonts w:ascii="Arial" w:hAnsi="Arial" w:cs="Arial"/>
          <w:sz w:val="22"/>
          <w:szCs w:val="22"/>
        </w:rPr>
        <w:t xml:space="preserve">– whether that be </w:t>
      </w:r>
      <w:r w:rsidR="0024484C"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their home, the nearest public charger or an </w:t>
      </w:r>
      <w:r>
        <w:rPr>
          <w:rFonts w:ascii="Arial" w:hAnsi="Arial" w:cs="Arial"/>
          <w:sz w:val="22"/>
          <w:szCs w:val="22"/>
          <w:shd w:val="clear" w:color="auto" w:fill="FFFFFF"/>
        </w:rPr>
        <w:t>EV</w:t>
      </w:r>
      <w:r w:rsidR="0024484C" w:rsidRPr="005501DB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903A9F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24484C"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ertified Ford </w:t>
      </w:r>
      <w:r w:rsidR="00903A9F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24484C"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ealership. </w:t>
      </w:r>
      <w:bookmarkStart w:id="2" w:name="_Hlk43285498"/>
    </w:p>
    <w:p w14:paraId="6E2B7B34" w14:textId="77777777" w:rsidR="002162A3" w:rsidRDefault="002162A3" w:rsidP="00344407">
      <w:pPr>
        <w:pStyle w:val="CommentTex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978E1AF" w14:textId="309E9F84" w:rsidR="0024484C" w:rsidRPr="00BB4182" w:rsidRDefault="00C90097" w:rsidP="00344407">
      <w:pPr>
        <w:pStyle w:val="CommentText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If a customer’s home, the nearest charge station or dealership is more than </w:t>
      </w:r>
      <w:r w:rsidR="00242445">
        <w:rPr>
          <w:rFonts w:ascii="Arial" w:hAnsi="Arial" w:cs="Arial"/>
          <w:sz w:val="22"/>
          <w:szCs w:val="22"/>
          <w:shd w:val="clear" w:color="auto" w:fill="FFFFFF"/>
        </w:rPr>
        <w:t xml:space="preserve">56 </w:t>
      </w:r>
      <w:proofErr w:type="spellStart"/>
      <w:r w:rsidR="00242445">
        <w:rPr>
          <w:rFonts w:ascii="Arial" w:hAnsi="Arial" w:cs="Arial"/>
          <w:sz w:val="22"/>
          <w:szCs w:val="22"/>
          <w:shd w:val="clear" w:color="auto" w:fill="FFFFFF"/>
        </w:rPr>
        <w:t>kilometres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away</w:t>
      </w:r>
      <w:r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sz w:val="22"/>
          <w:szCs w:val="22"/>
          <w:shd w:val="clear" w:color="auto" w:fill="FFFFFF"/>
        </w:rPr>
        <w:t>they</w:t>
      </w:r>
      <w:r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 will be taken to the </w:t>
      </w:r>
      <w:r>
        <w:rPr>
          <w:rFonts w:ascii="Arial" w:hAnsi="Arial" w:cs="Arial"/>
          <w:sz w:val="22"/>
          <w:szCs w:val="22"/>
          <w:shd w:val="clear" w:color="auto" w:fill="FFFFFF"/>
        </w:rPr>
        <w:t>closest</w:t>
      </w:r>
      <w:r w:rsidRPr="005501D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location available</w:t>
      </w:r>
      <w:r w:rsidRPr="005501DB">
        <w:rPr>
          <w:rFonts w:ascii="Arial" w:hAnsi="Arial" w:cs="Arial"/>
          <w:sz w:val="22"/>
          <w:szCs w:val="22"/>
          <w:shd w:val="clear" w:color="auto" w:fill="FFFFFF"/>
        </w:rPr>
        <w:t>.</w:t>
      </w:r>
      <w:bookmarkEnd w:id="2"/>
    </w:p>
    <w:p w14:paraId="15E26068" w14:textId="56D783A1" w:rsidR="004B7A6B" w:rsidRDefault="004B7A6B" w:rsidP="00344407">
      <w:pPr>
        <w:jc w:val="both"/>
        <w:rPr>
          <w:rFonts w:ascii="Arial" w:hAnsi="Arial" w:cs="Arial"/>
          <w:sz w:val="22"/>
          <w:szCs w:val="22"/>
        </w:rPr>
      </w:pPr>
    </w:p>
    <w:p w14:paraId="506494B9" w14:textId="1DBBFC0D" w:rsidR="009C4006" w:rsidRDefault="00EC2273" w:rsidP="00344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Ford </w:t>
      </w:r>
      <w:r w:rsidR="00B67A84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upgrade Intelligent Range </w:t>
      </w:r>
      <w:r w:rsidR="0088642B">
        <w:rPr>
          <w:rFonts w:ascii="Arial" w:hAnsi="Arial" w:cs="Arial"/>
          <w:sz w:val="22"/>
          <w:szCs w:val="22"/>
        </w:rPr>
        <w:t xml:space="preserve">through over-the-air updates, designed to </w:t>
      </w:r>
      <w:r w:rsidR="002162A3">
        <w:rPr>
          <w:rFonts w:ascii="Arial" w:hAnsi="Arial" w:cs="Arial"/>
          <w:sz w:val="22"/>
          <w:szCs w:val="22"/>
        </w:rPr>
        <w:t>deliver even more accurate prediction capabilities for co</w:t>
      </w:r>
      <w:r w:rsidR="0088642B">
        <w:rPr>
          <w:rFonts w:ascii="Arial" w:hAnsi="Arial" w:cs="Arial"/>
          <w:sz w:val="22"/>
          <w:szCs w:val="22"/>
        </w:rPr>
        <w:t>nnected Mustang Mach-E</w:t>
      </w:r>
      <w:r w:rsidR="002162A3">
        <w:rPr>
          <w:rFonts w:ascii="Arial" w:hAnsi="Arial" w:cs="Arial"/>
          <w:sz w:val="22"/>
          <w:szCs w:val="22"/>
        </w:rPr>
        <w:t xml:space="preserve">, keeping the fully electric SUVs at </w:t>
      </w:r>
      <w:r w:rsidR="0088642B">
        <w:rPr>
          <w:rFonts w:ascii="Arial" w:hAnsi="Arial" w:cs="Arial"/>
          <w:sz w:val="22"/>
          <w:szCs w:val="22"/>
        </w:rPr>
        <w:t>the forefront of technology</w:t>
      </w:r>
      <w:r>
        <w:rPr>
          <w:rFonts w:ascii="Arial" w:hAnsi="Arial" w:cs="Arial"/>
          <w:sz w:val="22"/>
          <w:szCs w:val="22"/>
        </w:rPr>
        <w:t>.</w:t>
      </w:r>
      <w:r w:rsidR="0024484C">
        <w:rPr>
          <w:rFonts w:ascii="Arial" w:hAnsi="Arial" w:cs="Arial"/>
          <w:sz w:val="22"/>
          <w:szCs w:val="22"/>
        </w:rPr>
        <w:t xml:space="preserve"> A future update will allow Mustang Mach-E to</w:t>
      </w:r>
      <w:r>
        <w:rPr>
          <w:rFonts w:ascii="Arial" w:hAnsi="Arial" w:cs="Arial"/>
          <w:sz w:val="22"/>
          <w:szCs w:val="22"/>
        </w:rPr>
        <w:t xml:space="preserve"> tak</w:t>
      </w:r>
      <w:r w:rsidR="0024484C">
        <w:rPr>
          <w:rFonts w:ascii="Arial" w:hAnsi="Arial" w:cs="Arial"/>
          <w:sz w:val="22"/>
          <w:szCs w:val="22"/>
        </w:rPr>
        <w:t>e even more</w:t>
      </w:r>
      <w:r>
        <w:rPr>
          <w:rFonts w:ascii="Arial" w:hAnsi="Arial" w:cs="Arial"/>
          <w:sz w:val="22"/>
          <w:szCs w:val="22"/>
        </w:rPr>
        <w:t xml:space="preserve"> advantage of cloud-connected capabilities, </w:t>
      </w:r>
      <w:r w:rsidR="0024484C">
        <w:rPr>
          <w:rFonts w:ascii="Arial" w:hAnsi="Arial" w:cs="Arial"/>
          <w:sz w:val="22"/>
          <w:szCs w:val="22"/>
        </w:rPr>
        <w:t xml:space="preserve">enabling it to </w:t>
      </w:r>
      <w:r w:rsidR="009C4006" w:rsidRPr="009C4006">
        <w:rPr>
          <w:rFonts w:ascii="Arial" w:hAnsi="Arial" w:cs="Arial"/>
          <w:sz w:val="22"/>
          <w:szCs w:val="22"/>
        </w:rPr>
        <w:t xml:space="preserve">factor in real-time traffic conditions, </w:t>
      </w:r>
      <w:r w:rsidR="008871E8">
        <w:rPr>
          <w:rFonts w:ascii="Arial" w:hAnsi="Arial" w:cs="Arial"/>
          <w:sz w:val="22"/>
          <w:szCs w:val="22"/>
        </w:rPr>
        <w:t xml:space="preserve">road slope, </w:t>
      </w:r>
      <w:r w:rsidR="009C4006" w:rsidRPr="009C4006">
        <w:rPr>
          <w:rFonts w:ascii="Arial" w:hAnsi="Arial" w:cs="Arial"/>
          <w:sz w:val="22"/>
          <w:szCs w:val="22"/>
        </w:rPr>
        <w:t xml:space="preserve">the terrain and elevation of </w:t>
      </w:r>
      <w:r w:rsidR="009F71DA">
        <w:rPr>
          <w:rFonts w:ascii="Arial" w:hAnsi="Arial" w:cs="Arial"/>
          <w:sz w:val="22"/>
          <w:szCs w:val="22"/>
        </w:rPr>
        <w:t>a given</w:t>
      </w:r>
      <w:r w:rsidR="009F71DA" w:rsidRPr="009C4006">
        <w:rPr>
          <w:rFonts w:ascii="Arial" w:hAnsi="Arial" w:cs="Arial"/>
          <w:sz w:val="22"/>
          <w:szCs w:val="22"/>
        </w:rPr>
        <w:t xml:space="preserve"> </w:t>
      </w:r>
      <w:r w:rsidR="009C4006" w:rsidRPr="009C4006">
        <w:rPr>
          <w:rFonts w:ascii="Arial" w:hAnsi="Arial" w:cs="Arial"/>
          <w:sz w:val="22"/>
          <w:szCs w:val="22"/>
        </w:rPr>
        <w:t>route,</w:t>
      </w:r>
      <w:r w:rsidR="00C90097">
        <w:rPr>
          <w:rFonts w:ascii="Arial" w:hAnsi="Arial" w:cs="Arial"/>
          <w:sz w:val="22"/>
          <w:szCs w:val="22"/>
        </w:rPr>
        <w:t xml:space="preserve"> and</w:t>
      </w:r>
      <w:r w:rsidR="009C4006" w:rsidRPr="009C4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even the temperature at </w:t>
      </w:r>
      <w:r w:rsidR="009F71DA">
        <w:rPr>
          <w:rFonts w:ascii="Arial" w:hAnsi="Arial" w:cs="Arial"/>
          <w:sz w:val="22"/>
          <w:szCs w:val="22"/>
        </w:rPr>
        <w:t xml:space="preserve">their </w:t>
      </w:r>
      <w:proofErr w:type="gramStart"/>
      <w:r>
        <w:rPr>
          <w:rFonts w:ascii="Arial" w:hAnsi="Arial" w:cs="Arial"/>
          <w:sz w:val="22"/>
          <w:szCs w:val="22"/>
        </w:rPr>
        <w:t>final destination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4845F2F" w14:textId="539F52F3" w:rsidR="008871E8" w:rsidRDefault="008871E8" w:rsidP="00344407">
      <w:pPr>
        <w:jc w:val="both"/>
        <w:rPr>
          <w:rFonts w:ascii="Arial" w:hAnsi="Arial" w:cs="Arial"/>
          <w:sz w:val="22"/>
          <w:szCs w:val="22"/>
        </w:rPr>
      </w:pPr>
    </w:p>
    <w:p w14:paraId="7DBC2500" w14:textId="20722D30" w:rsidR="00EC2273" w:rsidRDefault="009C4006" w:rsidP="00344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“Changes in driver behavior and the environment can impact range</w:t>
      </w:r>
      <w:r w:rsidR="00EC22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which is</w:t>
      </w:r>
      <w:r w:rsidR="00EC2273">
        <w:rPr>
          <w:rFonts w:ascii="Arial" w:hAnsi="Arial" w:cs="Arial"/>
          <w:sz w:val="22"/>
          <w:szCs w:val="22"/>
        </w:rPr>
        <w:t xml:space="preserve"> the reason</w:t>
      </w:r>
      <w:r>
        <w:rPr>
          <w:rFonts w:ascii="Arial" w:hAnsi="Arial" w:cs="Arial"/>
          <w:sz w:val="22"/>
          <w:szCs w:val="22"/>
        </w:rPr>
        <w:t xml:space="preserve"> other electric vehicles often experience significant range adjustments,” said Mark Poll, </w:t>
      </w:r>
      <w:r w:rsidR="009F71DA">
        <w:rPr>
          <w:rFonts w:ascii="Arial" w:hAnsi="Arial" w:cs="Arial"/>
          <w:sz w:val="22"/>
          <w:szCs w:val="22"/>
        </w:rPr>
        <w:t>Ford</w:t>
      </w:r>
      <w:r w:rsidR="008871E8">
        <w:rPr>
          <w:rFonts w:ascii="Arial" w:hAnsi="Arial" w:cs="Arial"/>
          <w:sz w:val="22"/>
          <w:szCs w:val="22"/>
        </w:rPr>
        <w:t>’s</w:t>
      </w:r>
      <w:r w:rsidR="009F71DA">
        <w:rPr>
          <w:rFonts w:ascii="Arial" w:hAnsi="Arial" w:cs="Arial"/>
          <w:sz w:val="22"/>
          <w:szCs w:val="22"/>
        </w:rPr>
        <w:t xml:space="preserve"> </w:t>
      </w:r>
      <w:r w:rsidR="008871E8">
        <w:rPr>
          <w:rFonts w:ascii="Arial" w:hAnsi="Arial" w:cs="Arial"/>
          <w:sz w:val="22"/>
          <w:szCs w:val="22"/>
        </w:rPr>
        <w:t xml:space="preserve">EV </w:t>
      </w:r>
      <w:r w:rsidR="006526B5">
        <w:rPr>
          <w:rFonts w:ascii="Arial" w:hAnsi="Arial" w:cs="Arial"/>
          <w:sz w:val="22"/>
          <w:szCs w:val="22"/>
        </w:rPr>
        <w:t>charging user experience manager</w:t>
      </w:r>
      <w:r>
        <w:rPr>
          <w:rFonts w:ascii="Arial" w:hAnsi="Arial" w:cs="Arial"/>
          <w:sz w:val="22"/>
          <w:szCs w:val="22"/>
        </w:rPr>
        <w:t xml:space="preserve">. “Ford is </w:t>
      </w:r>
      <w:r w:rsidR="008871E8">
        <w:rPr>
          <w:rFonts w:ascii="Arial" w:hAnsi="Arial" w:cs="Arial"/>
          <w:sz w:val="22"/>
          <w:szCs w:val="22"/>
        </w:rPr>
        <w:t>tapping the power of the</w:t>
      </w:r>
      <w:r>
        <w:rPr>
          <w:rFonts w:ascii="Arial" w:hAnsi="Arial" w:cs="Arial"/>
          <w:sz w:val="22"/>
          <w:szCs w:val="22"/>
        </w:rPr>
        <w:t xml:space="preserve"> cloud to make estimates even more accurate</w:t>
      </w:r>
      <w:r w:rsidR="00B67A84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="00B67A84">
        <w:rPr>
          <w:rFonts w:ascii="Arial" w:hAnsi="Arial" w:cs="Arial"/>
          <w:sz w:val="22"/>
          <w:szCs w:val="22"/>
        </w:rPr>
        <w:t xml:space="preserve">reducing </w:t>
      </w:r>
      <w:r>
        <w:rPr>
          <w:rFonts w:ascii="Arial" w:hAnsi="Arial" w:cs="Arial"/>
          <w:sz w:val="22"/>
          <w:szCs w:val="22"/>
        </w:rPr>
        <w:t xml:space="preserve">the need for surprise charging </w:t>
      </w:r>
      <w:r w:rsidR="008871E8">
        <w:rPr>
          <w:rFonts w:ascii="Arial" w:hAnsi="Arial" w:cs="Arial"/>
          <w:sz w:val="22"/>
          <w:szCs w:val="22"/>
        </w:rPr>
        <w:t xml:space="preserve">stops </w:t>
      </w:r>
      <w:r w:rsidR="00EC2273">
        <w:rPr>
          <w:rFonts w:ascii="Arial" w:hAnsi="Arial" w:cs="Arial"/>
          <w:sz w:val="22"/>
          <w:szCs w:val="22"/>
        </w:rPr>
        <w:t>and help</w:t>
      </w:r>
      <w:r w:rsidR="00B67A84">
        <w:rPr>
          <w:rFonts w:ascii="Arial" w:hAnsi="Arial" w:cs="Arial"/>
          <w:sz w:val="22"/>
          <w:szCs w:val="22"/>
        </w:rPr>
        <w:t xml:space="preserve">ing </w:t>
      </w:r>
      <w:r w:rsidR="008871E8">
        <w:rPr>
          <w:rFonts w:ascii="Arial" w:hAnsi="Arial" w:cs="Arial"/>
          <w:sz w:val="22"/>
          <w:szCs w:val="22"/>
        </w:rPr>
        <w:t xml:space="preserve">reduce customers’ range </w:t>
      </w:r>
      <w:r w:rsidR="00EC2273">
        <w:rPr>
          <w:rFonts w:ascii="Arial" w:hAnsi="Arial" w:cs="Arial"/>
          <w:sz w:val="22"/>
          <w:szCs w:val="22"/>
        </w:rPr>
        <w:t>anxiety.”</w:t>
      </w:r>
    </w:p>
    <w:p w14:paraId="4D4A4C10" w14:textId="77777777" w:rsidR="00D10880" w:rsidRPr="00AB220E" w:rsidRDefault="00D10880" w:rsidP="00344407">
      <w:pPr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4C915E18" w14:textId="25854E53" w:rsidR="00F51017" w:rsidRDefault="00F51017" w:rsidP="0034440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54512C8" w14:textId="77777777" w:rsidR="002D3A39" w:rsidRPr="004F3AED" w:rsidRDefault="002D3A39" w:rsidP="00344407">
      <w:pPr>
        <w:pStyle w:val="CommentText"/>
        <w:jc w:val="both"/>
      </w:pPr>
      <w:r>
        <w:rPr>
          <w:rFonts w:ascii="Calibri" w:hAnsi="Calibri" w:cs="Arial"/>
        </w:rPr>
        <w:t>*</w:t>
      </w:r>
      <w:r w:rsidRPr="004F3AED">
        <w:rPr>
          <w:rFonts w:ascii="Calibri" w:hAnsi="Calibri" w:cs="Arial"/>
        </w:rPr>
        <w:t>Roadside assistance is included for certain owners and available to everyone for a per-service fee.</w:t>
      </w:r>
    </w:p>
    <w:p w14:paraId="061A97FA" w14:textId="77777777" w:rsidR="002D3A39" w:rsidRDefault="002D3A39" w:rsidP="0034440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141C36E" w14:textId="1EE520C1" w:rsidR="00F51017" w:rsidRPr="00AF4CDF" w:rsidRDefault="00F51017" w:rsidP="00344407">
      <w:pPr>
        <w:jc w:val="both"/>
        <w:rPr>
          <w:rFonts w:ascii="Calibri" w:hAnsi="Calibri" w:cs="Arial"/>
        </w:rPr>
      </w:pPr>
      <w:r w:rsidRPr="00AF4CDF">
        <w:rPr>
          <w:rFonts w:ascii="Calibri" w:hAnsi="Calibri" w:cs="Arial"/>
        </w:rPr>
        <w:t>*</w:t>
      </w:r>
      <w:r w:rsidR="00916B1A">
        <w:rPr>
          <w:rFonts w:ascii="Calibri" w:hAnsi="Calibri" w:cs="Arial"/>
        </w:rPr>
        <w:t>*</w:t>
      </w:r>
      <w:r w:rsidRPr="00AF4CDF">
        <w:rPr>
          <w:rFonts w:ascii="Calibri" w:hAnsi="Calibri" w:cs="Arial"/>
        </w:rPr>
        <w:t>Actual range varies with conditions such as external elements, driving behaviors, vehicle maintenance,</w:t>
      </w:r>
      <w:r>
        <w:rPr>
          <w:rFonts w:ascii="Calibri" w:hAnsi="Calibri" w:cs="Arial"/>
        </w:rPr>
        <w:t xml:space="preserve"> </w:t>
      </w:r>
      <w:r w:rsidRPr="00AF4CDF">
        <w:rPr>
          <w:rFonts w:ascii="Calibri" w:hAnsi="Calibri" w:cs="Arial"/>
        </w:rPr>
        <w:t>lithium-ion battery age</w:t>
      </w:r>
      <w:r>
        <w:rPr>
          <w:rFonts w:ascii="Calibri" w:hAnsi="Calibri" w:cs="Arial"/>
        </w:rPr>
        <w:t xml:space="preserve"> and state of health</w:t>
      </w:r>
      <w:r w:rsidRPr="00AF4CDF">
        <w:rPr>
          <w:rFonts w:ascii="Calibri" w:hAnsi="Calibri" w:cs="Arial"/>
        </w:rPr>
        <w:t xml:space="preserve">. </w:t>
      </w:r>
    </w:p>
    <w:p w14:paraId="28EB1F9D" w14:textId="77777777" w:rsidR="00F51017" w:rsidRPr="00AB220E" w:rsidRDefault="00F51017" w:rsidP="0034440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30F8F5E" w14:textId="77777777" w:rsidR="00AF661D" w:rsidRDefault="00AF661D">
      <w:pPr>
        <w:rPr>
          <w:rFonts w:ascii="Arial" w:hAnsi="Arial" w:cs="Arial"/>
          <w:sz w:val="22"/>
          <w:szCs w:val="22"/>
        </w:rPr>
      </w:pPr>
    </w:p>
    <w:p w14:paraId="5E34BE86" w14:textId="07196C54" w:rsidR="00E20A0D" w:rsidRPr="006505F6" w:rsidRDefault="00E20A0D" w:rsidP="00E20A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Pr="006505F6">
        <w:rPr>
          <w:rFonts w:ascii="Arial" w:hAnsi="Arial" w:cs="Arial"/>
          <w:sz w:val="22"/>
          <w:szCs w:val="22"/>
        </w:rPr>
        <w:t xml:space="preserve"> # #</w:t>
      </w:r>
    </w:p>
    <w:p w14:paraId="287E0B86" w14:textId="77777777" w:rsidR="008654F7" w:rsidRDefault="008654F7" w:rsidP="00E20A0D">
      <w:pPr>
        <w:pStyle w:val="CommentText"/>
        <w:rPr>
          <w:rFonts w:ascii="Arial" w:hAnsi="Arial" w:cs="Arial"/>
          <w:sz w:val="22"/>
          <w:szCs w:val="22"/>
        </w:rPr>
      </w:pPr>
    </w:p>
    <w:p w14:paraId="7502E0BD" w14:textId="77777777" w:rsidR="00344407" w:rsidRPr="000A4A50" w:rsidRDefault="00344407" w:rsidP="00344407">
      <w:pPr>
        <w:rPr>
          <w:rFonts w:ascii="Arial" w:hAnsi="Arial" w:cs="Arial"/>
          <w:i/>
          <w:szCs w:val="20"/>
        </w:rPr>
      </w:pPr>
      <w:r w:rsidRPr="000A4A50">
        <w:rPr>
          <w:rFonts w:ascii="Arial" w:hAnsi="Arial" w:cs="Arial"/>
          <w:b/>
          <w:i/>
          <w:szCs w:val="20"/>
        </w:rPr>
        <w:t>About Ford Motor Company</w:t>
      </w:r>
      <w:r w:rsidRPr="000A4A50">
        <w:rPr>
          <w:rFonts w:ascii="Arial" w:hAnsi="Arial" w:cs="Arial"/>
          <w:b/>
          <w:i/>
          <w:szCs w:val="20"/>
        </w:rPr>
        <w:br/>
      </w:r>
      <w:r w:rsidRPr="000A4A50">
        <w:rPr>
          <w:rFonts w:ascii="Arial" w:hAnsi="Arial" w:cs="Arial"/>
          <w:bCs/>
          <w:i/>
          <w:szCs w:val="20"/>
        </w:rPr>
        <w:t xml:space="preserve">Ford Motor Company is a global company based in Dearborn, Michigan. The company designs, manufactures, markets and services a full line of Ford cars, trucks, SUVs, electrified vehicles and Lincoln luxury vehicles, provides financial services through Ford Motor Credit Company and is pursuing leadership positions in electrification; mobility solutions, including self-driving services; and connected services.  Ford employs approximately 188,000 people worldwide. For more information regarding Ford, its products and Ford Motor Credit Company, please visit </w:t>
      </w:r>
      <w:hyperlink r:id="rId11" w:history="1">
        <w:r w:rsidRPr="000A4A50">
          <w:rPr>
            <w:rFonts w:ascii="Arial" w:hAnsi="Arial" w:cs="Arial"/>
            <w:bCs/>
            <w:i/>
            <w:color w:val="0000FF"/>
            <w:szCs w:val="20"/>
            <w:u w:val="single"/>
          </w:rPr>
          <w:t>www.corporate.ford.com</w:t>
        </w:r>
      </w:hyperlink>
      <w:r w:rsidRPr="000A4A50">
        <w:rPr>
          <w:rFonts w:ascii="Arial" w:hAnsi="Arial" w:cs="Arial"/>
          <w:bCs/>
          <w:i/>
          <w:szCs w:val="20"/>
        </w:rPr>
        <w:t xml:space="preserve"> or </w:t>
      </w:r>
      <w:hyperlink r:id="rId12" w:history="1">
        <w:r w:rsidRPr="000A4A50">
          <w:rPr>
            <w:rFonts w:ascii="Arial" w:hAnsi="Arial" w:cs="Arial"/>
            <w:i/>
            <w:color w:val="0000FF"/>
            <w:szCs w:val="20"/>
            <w:u w:val="single"/>
          </w:rPr>
          <w:t>www.quickpic.co.za</w:t>
        </w:r>
      </w:hyperlink>
      <w:r w:rsidRPr="000A4A50">
        <w:rPr>
          <w:rFonts w:ascii="Arial" w:hAnsi="Arial" w:cs="Arial"/>
          <w:i/>
          <w:szCs w:val="20"/>
        </w:rPr>
        <w:t xml:space="preserve"> - follow us at </w:t>
      </w:r>
      <w:hyperlink r:id="rId13" w:history="1">
        <w:r w:rsidRPr="000A4A50">
          <w:rPr>
            <w:rFonts w:ascii="Arial" w:hAnsi="Arial" w:cs="Arial"/>
            <w:i/>
            <w:color w:val="0000FF"/>
            <w:szCs w:val="20"/>
            <w:u w:val="single"/>
          </w:rPr>
          <w:t>www.facebook.com/FordSouthAfrica</w:t>
        </w:r>
      </w:hyperlink>
      <w:r w:rsidRPr="000A4A50">
        <w:rPr>
          <w:rFonts w:ascii="Arial" w:hAnsi="Arial" w:cs="Arial"/>
          <w:i/>
          <w:szCs w:val="20"/>
        </w:rPr>
        <w:t xml:space="preserve"> , </w:t>
      </w:r>
      <w:hyperlink r:id="rId14" w:history="1">
        <w:r w:rsidRPr="000A4A50">
          <w:rPr>
            <w:rFonts w:ascii="Arial" w:hAnsi="Arial" w:cs="Arial"/>
            <w:i/>
            <w:color w:val="0000FF"/>
            <w:szCs w:val="20"/>
            <w:u w:val="single"/>
          </w:rPr>
          <w:t>www.twitter.com/FordSouthAfrica</w:t>
        </w:r>
      </w:hyperlink>
      <w:r w:rsidRPr="000A4A50">
        <w:rPr>
          <w:rFonts w:ascii="Arial" w:hAnsi="Arial" w:cs="Arial"/>
          <w:i/>
          <w:szCs w:val="20"/>
        </w:rPr>
        <w:t xml:space="preserve"> , </w:t>
      </w:r>
      <w:hyperlink r:id="rId15" w:history="1">
        <w:r w:rsidRPr="000A4A50">
          <w:rPr>
            <w:rFonts w:ascii="Arial" w:hAnsi="Arial" w:cs="Arial"/>
            <w:i/>
            <w:color w:val="0000FF"/>
            <w:szCs w:val="20"/>
            <w:u w:val="single"/>
          </w:rPr>
          <w:t>www.instagram.com/FordSouthAfrica</w:t>
        </w:r>
      </w:hyperlink>
      <w:r w:rsidRPr="000A4A50">
        <w:rPr>
          <w:rFonts w:ascii="Arial" w:hAnsi="Arial" w:cs="Arial"/>
          <w:i/>
          <w:szCs w:val="20"/>
        </w:rPr>
        <w:t xml:space="preserve">  or </w:t>
      </w:r>
      <w:hyperlink r:id="rId16" w:history="1">
        <w:r w:rsidRPr="000A4A50">
          <w:rPr>
            <w:rFonts w:ascii="Arial" w:hAnsi="Arial" w:cs="Arial"/>
            <w:i/>
            <w:color w:val="0000FF"/>
            <w:szCs w:val="20"/>
            <w:u w:val="single"/>
          </w:rPr>
          <w:t>www.youtube.com/FordSouthAfrica</w:t>
        </w:r>
      </w:hyperlink>
    </w:p>
    <w:p w14:paraId="0A749D96" w14:textId="77777777" w:rsidR="00344407" w:rsidRDefault="00344407" w:rsidP="00344407">
      <w:pPr>
        <w:pStyle w:val="NoSpacing"/>
        <w:spacing w:line="276" w:lineRule="auto"/>
        <w:jc w:val="both"/>
      </w:pPr>
    </w:p>
    <w:p w14:paraId="36CE3EC3" w14:textId="77777777" w:rsidR="00344407" w:rsidRDefault="00344407" w:rsidP="00344407"/>
    <w:p w14:paraId="214A8C51" w14:textId="77777777" w:rsidR="00344407" w:rsidRDefault="00344407" w:rsidP="00344407"/>
    <w:tbl>
      <w:tblPr>
        <w:tblW w:w="8871" w:type="dxa"/>
        <w:tblLook w:val="04A0" w:firstRow="1" w:lastRow="0" w:firstColumn="1" w:lastColumn="0" w:noHBand="0" w:noVBand="1"/>
      </w:tblPr>
      <w:tblGrid>
        <w:gridCol w:w="8603"/>
        <w:gridCol w:w="268"/>
      </w:tblGrid>
      <w:tr w:rsidR="00344407" w:rsidRPr="00F8231E" w14:paraId="70EFB6F9" w14:textId="77777777" w:rsidTr="005F087D">
        <w:trPr>
          <w:trHeight w:val="46"/>
        </w:trPr>
        <w:tc>
          <w:tcPr>
            <w:tcW w:w="8603" w:type="dxa"/>
            <w:hideMark/>
          </w:tcPr>
          <w:tbl>
            <w:tblPr>
              <w:tblW w:w="8342" w:type="dxa"/>
              <w:tblInd w:w="22" w:type="dxa"/>
              <w:tblLook w:val="0000" w:firstRow="0" w:lastRow="0" w:firstColumn="0" w:lastColumn="0" w:noHBand="0" w:noVBand="0"/>
            </w:tblPr>
            <w:tblGrid>
              <w:gridCol w:w="1901"/>
              <w:gridCol w:w="6441"/>
            </w:tblGrid>
            <w:tr w:rsidR="00344407" w:rsidRPr="00F8231E" w14:paraId="2324758B" w14:textId="77777777" w:rsidTr="005F087D">
              <w:trPr>
                <w:trHeight w:val="70"/>
              </w:trPr>
              <w:tc>
                <w:tcPr>
                  <w:tcW w:w="1901" w:type="dxa"/>
                </w:tcPr>
                <w:p w14:paraId="43F5D239" w14:textId="77777777" w:rsidR="00344407" w:rsidRPr="00F8231E" w:rsidRDefault="00344407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F8231E">
                    <w:rPr>
                      <w:rFonts w:ascii="Arial" w:eastAsia="Calibri" w:hAnsi="Arial" w:cs="Arial"/>
                      <w:b/>
                    </w:rPr>
                    <w:t>Contact(s):</w:t>
                  </w:r>
                </w:p>
              </w:tc>
              <w:tc>
                <w:tcPr>
                  <w:tcW w:w="6441" w:type="dxa"/>
                </w:tcPr>
                <w:p w14:paraId="488EA388" w14:textId="77777777" w:rsidR="00344407" w:rsidRPr="00F8231E" w:rsidRDefault="00344407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</w:rPr>
                  </w:pPr>
                  <w:r w:rsidRPr="00F8231E">
                    <w:rPr>
                      <w:rFonts w:ascii="Arial" w:eastAsia="Calibri" w:hAnsi="Arial" w:cs="Arial"/>
                    </w:rPr>
                    <w:t>Felix Sebata</w:t>
                  </w:r>
                </w:p>
              </w:tc>
            </w:tr>
            <w:tr w:rsidR="00344407" w:rsidRPr="00F8231E" w14:paraId="2E2F77C1" w14:textId="77777777" w:rsidTr="005F087D">
              <w:trPr>
                <w:trHeight w:val="69"/>
              </w:trPr>
              <w:tc>
                <w:tcPr>
                  <w:tcW w:w="1901" w:type="dxa"/>
                </w:tcPr>
                <w:p w14:paraId="48BE26DE" w14:textId="77777777" w:rsidR="00344407" w:rsidRPr="00F8231E" w:rsidRDefault="00344407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41E5F687" w14:textId="77777777" w:rsidR="00344407" w:rsidRPr="00F8231E" w:rsidRDefault="00344407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</w:rPr>
                  </w:pPr>
                  <w:r w:rsidRPr="00F8231E">
                    <w:rPr>
                      <w:rFonts w:ascii="Arial" w:eastAsia="Calibri" w:hAnsi="Arial" w:cs="Arial"/>
                      <w:bCs/>
                    </w:rPr>
                    <w:t>Ford Motor Company of Southern Africa</w:t>
                  </w:r>
                </w:p>
              </w:tc>
            </w:tr>
            <w:tr w:rsidR="00344407" w:rsidRPr="00F8231E" w14:paraId="6D816757" w14:textId="77777777" w:rsidTr="005F087D">
              <w:trPr>
                <w:trHeight w:val="70"/>
              </w:trPr>
              <w:tc>
                <w:tcPr>
                  <w:tcW w:w="1901" w:type="dxa"/>
                </w:tcPr>
                <w:p w14:paraId="6E11F15D" w14:textId="77777777" w:rsidR="00344407" w:rsidRPr="00F8231E" w:rsidRDefault="00344407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41657D36" w14:textId="77777777" w:rsidR="00344407" w:rsidRPr="00F8231E" w:rsidRDefault="00344407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</w:rPr>
                  </w:pPr>
                  <w:r w:rsidRPr="00F8231E">
                    <w:rPr>
                      <w:rFonts w:ascii="Arial" w:eastAsia="Calibri" w:hAnsi="Arial" w:cs="Arial"/>
                    </w:rPr>
                    <w:t>+27 12 842 2534</w:t>
                  </w:r>
                </w:p>
              </w:tc>
            </w:tr>
            <w:tr w:rsidR="00344407" w:rsidRPr="00F8231E" w14:paraId="4A1A0A81" w14:textId="77777777" w:rsidTr="005F087D">
              <w:trPr>
                <w:trHeight w:val="69"/>
              </w:trPr>
              <w:tc>
                <w:tcPr>
                  <w:tcW w:w="1901" w:type="dxa"/>
                </w:tcPr>
                <w:p w14:paraId="186675EF" w14:textId="77777777" w:rsidR="00344407" w:rsidRPr="00F8231E" w:rsidRDefault="00344407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2DC71915" w14:textId="77777777" w:rsidR="00344407" w:rsidRPr="00F8231E" w:rsidRDefault="00E20621" w:rsidP="005F087D">
                  <w:pPr>
                    <w:spacing w:after="200"/>
                    <w:jc w:val="both"/>
                    <w:rPr>
                      <w:rFonts w:ascii="Arial" w:eastAsia="Calibri" w:hAnsi="Arial" w:cs="Arial"/>
                      <w:color w:val="0070C0"/>
                      <w:u w:val="single"/>
                    </w:rPr>
                  </w:pPr>
                  <w:hyperlink r:id="rId17" w:history="1">
                    <w:r w:rsidR="00344407" w:rsidRPr="00F8231E">
                      <w:rPr>
                        <w:rFonts w:ascii="Arial" w:eastAsia="Calibri" w:hAnsi="Arial" w:cs="Arial"/>
                        <w:color w:val="0000FF"/>
                        <w:u w:val="single"/>
                      </w:rPr>
                      <w:t>fsebata@ford.com</w:t>
                    </w:r>
                  </w:hyperlink>
                  <w:r w:rsidR="00344407" w:rsidRPr="00F8231E">
                    <w:rPr>
                      <w:rFonts w:ascii="Arial" w:eastAsia="Calibri" w:hAnsi="Arial" w:cs="Arial"/>
                      <w:color w:val="0000FF"/>
                      <w:u w:val="single"/>
                    </w:rPr>
                    <w:t xml:space="preserve"> </w:t>
                  </w:r>
                </w:p>
              </w:tc>
            </w:tr>
          </w:tbl>
          <w:p w14:paraId="6411C277" w14:textId="77777777" w:rsidR="00344407" w:rsidRPr="00F8231E" w:rsidRDefault="00344407" w:rsidP="005F087D">
            <w:pPr>
              <w:spacing w:after="200"/>
              <w:rPr>
                <w:rFonts w:ascii="Arial" w:eastAsia="Calibri" w:hAnsi="Arial" w:cs="Arial"/>
              </w:rPr>
            </w:pPr>
          </w:p>
        </w:tc>
        <w:tc>
          <w:tcPr>
            <w:tcW w:w="268" w:type="dxa"/>
            <w:hideMark/>
          </w:tcPr>
          <w:p w14:paraId="185E33A3" w14:textId="77777777" w:rsidR="00344407" w:rsidRPr="00F8231E" w:rsidRDefault="00344407" w:rsidP="005F087D">
            <w:pPr>
              <w:spacing w:after="200"/>
              <w:rPr>
                <w:rFonts w:ascii="Arial" w:eastAsia="Calibri" w:hAnsi="Arial" w:cs="Arial"/>
              </w:rPr>
            </w:pPr>
            <w:r w:rsidRPr="00F8231E">
              <w:rPr>
                <w:rFonts w:ascii="Arial" w:eastAsia="Calibri" w:hAnsi="Arial" w:cs="Arial"/>
              </w:rPr>
              <w:t xml:space="preserve">       </w:t>
            </w:r>
          </w:p>
        </w:tc>
      </w:tr>
    </w:tbl>
    <w:p w14:paraId="374B6897" w14:textId="77777777" w:rsidR="00344407" w:rsidRPr="00F8231E" w:rsidRDefault="00344407" w:rsidP="00344407">
      <w:pPr>
        <w:spacing w:after="200"/>
        <w:ind w:left="1440" w:firstLine="720"/>
        <w:rPr>
          <w:rFonts w:ascii="Arial" w:eastAsia="Calibri" w:hAnsi="Arial" w:cs="Arial"/>
        </w:rPr>
      </w:pPr>
    </w:p>
    <w:p w14:paraId="62F845B1" w14:textId="77777777" w:rsidR="00344407" w:rsidRPr="00F8231E" w:rsidRDefault="00344407" w:rsidP="00344407">
      <w:pPr>
        <w:spacing w:after="200"/>
        <w:ind w:left="1440" w:firstLine="720"/>
        <w:rPr>
          <w:rFonts w:ascii="Arial" w:eastAsia="Calibri" w:hAnsi="Arial" w:cs="Arial"/>
        </w:rPr>
      </w:pPr>
      <w:r w:rsidRPr="00F8231E">
        <w:rPr>
          <w:rFonts w:ascii="Arial" w:eastAsia="Calibri" w:hAnsi="Arial" w:cs="Arial"/>
        </w:rPr>
        <w:t>Andrew Leopold</w:t>
      </w:r>
    </w:p>
    <w:p w14:paraId="69967329" w14:textId="77777777" w:rsidR="00344407" w:rsidRPr="00F8231E" w:rsidRDefault="00344407" w:rsidP="00344407">
      <w:pPr>
        <w:spacing w:after="200"/>
        <w:rPr>
          <w:rFonts w:ascii="Arial" w:eastAsia="Calibri" w:hAnsi="Arial" w:cs="Arial"/>
        </w:rPr>
      </w:pPr>
      <w:r w:rsidRPr="00F8231E">
        <w:rPr>
          <w:rFonts w:ascii="Arial" w:eastAsia="Calibri" w:hAnsi="Arial" w:cs="Arial"/>
        </w:rPr>
        <w:tab/>
      </w:r>
      <w:r w:rsidRPr="00F8231E">
        <w:rPr>
          <w:rFonts w:ascii="Arial" w:eastAsia="Calibri" w:hAnsi="Arial" w:cs="Arial"/>
        </w:rPr>
        <w:tab/>
        <w:t xml:space="preserve">            </w:t>
      </w:r>
      <w:proofErr w:type="spellStart"/>
      <w:r w:rsidRPr="00F8231E">
        <w:rPr>
          <w:rFonts w:ascii="Arial" w:eastAsia="Calibri" w:hAnsi="Arial" w:cs="Arial"/>
        </w:rPr>
        <w:t>Meropa</w:t>
      </w:r>
      <w:proofErr w:type="spellEnd"/>
      <w:r w:rsidRPr="00F8231E">
        <w:rPr>
          <w:rFonts w:ascii="Arial" w:eastAsia="Calibri" w:hAnsi="Arial" w:cs="Arial"/>
        </w:rPr>
        <w:t xml:space="preserve"> Communications</w:t>
      </w:r>
    </w:p>
    <w:p w14:paraId="4BCCE042" w14:textId="77777777" w:rsidR="00344407" w:rsidRPr="00F8231E" w:rsidRDefault="00344407" w:rsidP="00344407">
      <w:pPr>
        <w:spacing w:after="200"/>
        <w:rPr>
          <w:rFonts w:ascii="Arial" w:eastAsia="Calibri" w:hAnsi="Arial" w:cs="Arial"/>
        </w:rPr>
      </w:pPr>
      <w:r w:rsidRPr="00F8231E">
        <w:rPr>
          <w:rFonts w:ascii="Arial" w:eastAsia="Calibri" w:hAnsi="Arial" w:cs="Arial"/>
        </w:rPr>
        <w:tab/>
      </w:r>
      <w:r w:rsidRPr="00F8231E">
        <w:rPr>
          <w:rFonts w:ascii="Arial" w:eastAsia="Calibri" w:hAnsi="Arial" w:cs="Arial"/>
        </w:rPr>
        <w:tab/>
      </w:r>
      <w:r w:rsidRPr="00F8231E">
        <w:rPr>
          <w:rFonts w:ascii="Arial" w:eastAsia="Calibri" w:hAnsi="Arial" w:cs="Arial"/>
        </w:rPr>
        <w:tab/>
        <w:t>+27 11 506 7234</w:t>
      </w:r>
    </w:p>
    <w:p w14:paraId="50330EC5" w14:textId="0C1CE290" w:rsidR="0096400F" w:rsidRPr="001C535E" w:rsidRDefault="00344407" w:rsidP="001C535E">
      <w:pPr>
        <w:spacing w:after="200"/>
        <w:rPr>
          <w:rFonts w:ascii="Arial" w:eastAsia="Calibri" w:hAnsi="Arial" w:cs="Arial"/>
        </w:rPr>
      </w:pPr>
      <w:r w:rsidRPr="00F8231E">
        <w:rPr>
          <w:rFonts w:ascii="Arial" w:eastAsia="Calibri" w:hAnsi="Arial" w:cs="Arial"/>
        </w:rPr>
        <w:t xml:space="preserve">                                  </w:t>
      </w:r>
      <w:r>
        <w:rPr>
          <w:rFonts w:ascii="Arial" w:eastAsia="Calibri" w:hAnsi="Arial" w:cs="Arial"/>
        </w:rPr>
        <w:t xml:space="preserve">   </w:t>
      </w:r>
      <w:r w:rsidRPr="00F8231E">
        <w:rPr>
          <w:rFonts w:ascii="Arial" w:eastAsia="Calibri" w:hAnsi="Arial" w:cs="Arial"/>
        </w:rPr>
        <w:t xml:space="preserve"> </w:t>
      </w:r>
      <w:hyperlink r:id="rId18" w:history="1">
        <w:r w:rsidRPr="00F8231E">
          <w:rPr>
            <w:rFonts w:ascii="Arial" w:eastAsia="Calibri" w:hAnsi="Arial" w:cs="Arial"/>
            <w:color w:val="0000FF"/>
            <w:u w:val="single"/>
          </w:rPr>
          <w:t>andrewl@meropa.co.za</w:t>
        </w:r>
      </w:hyperlink>
    </w:p>
    <w:sectPr w:rsidR="0096400F" w:rsidRPr="001C535E" w:rsidSect="00344407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22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700" w14:textId="77777777" w:rsidR="00E20621" w:rsidRDefault="00E20621">
      <w:r>
        <w:separator/>
      </w:r>
    </w:p>
  </w:endnote>
  <w:endnote w:type="continuationSeparator" w:id="0">
    <w:p w14:paraId="1C642254" w14:textId="77777777" w:rsidR="00E20621" w:rsidRDefault="00E20621">
      <w:r>
        <w:continuationSeparator/>
      </w:r>
    </w:p>
  </w:endnote>
  <w:endnote w:type="continuationNotice" w:id="1">
    <w:p w14:paraId="4955DFEE" w14:textId="77777777" w:rsidR="00E20621" w:rsidRDefault="00E20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9CAF" w14:textId="77777777" w:rsidR="001C72FD" w:rsidRDefault="001C72F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CADCF" w14:textId="77777777" w:rsidR="001C72FD" w:rsidRDefault="001C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E4CC" w14:textId="1998B592" w:rsidR="001C72FD" w:rsidRPr="00E878EF" w:rsidRDefault="001C72FD" w:rsidP="001257CC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1C72FD" w14:paraId="532D754D" w14:textId="77777777" w:rsidTr="00C05421">
      <w:tc>
        <w:tcPr>
          <w:tcW w:w="9468" w:type="dxa"/>
        </w:tcPr>
        <w:p w14:paraId="60982905" w14:textId="77777777" w:rsidR="001C72FD" w:rsidRPr="009F12AA" w:rsidRDefault="001C72FD">
          <w:pPr>
            <w:pStyle w:val="Footer"/>
            <w:jc w:val="center"/>
            <w:rPr>
              <w:rFonts w:ascii="Arial" w:hAnsi="Arial" w:cs="Arial"/>
            </w:rPr>
          </w:pPr>
        </w:p>
        <w:p w14:paraId="486A8686" w14:textId="77777777" w:rsidR="001C72FD" w:rsidRPr="009F12AA" w:rsidRDefault="001C72FD">
          <w:pPr>
            <w:pStyle w:val="Footer"/>
            <w:jc w:val="center"/>
            <w:rPr>
              <w:rFonts w:ascii="Arial" w:hAnsi="Arial" w:cs="Arial"/>
            </w:rPr>
          </w:pPr>
        </w:p>
        <w:p w14:paraId="39B79720" w14:textId="127A6241" w:rsidR="001C72FD" w:rsidRDefault="001C72FD">
          <w:pPr>
            <w:pStyle w:val="Footer"/>
            <w:jc w:val="center"/>
          </w:pPr>
        </w:p>
      </w:tc>
    </w:tr>
  </w:tbl>
  <w:p w14:paraId="11F9DA2D" w14:textId="77777777" w:rsidR="001C72FD" w:rsidRDefault="001C7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561D" w14:textId="77777777" w:rsidR="001C72FD" w:rsidRDefault="001C72FD" w:rsidP="004D127F">
    <w:pPr>
      <w:pStyle w:val="Footer"/>
      <w:jc w:val="center"/>
    </w:pPr>
  </w:p>
  <w:p w14:paraId="32646CEE" w14:textId="77777777" w:rsidR="001C72FD" w:rsidRDefault="001C72FD" w:rsidP="004D12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B653" w14:textId="77777777" w:rsidR="00E20621" w:rsidRDefault="00E20621">
      <w:r>
        <w:separator/>
      </w:r>
    </w:p>
  </w:footnote>
  <w:footnote w:type="continuationSeparator" w:id="0">
    <w:p w14:paraId="2E3AF3DC" w14:textId="77777777" w:rsidR="00E20621" w:rsidRDefault="00E20621">
      <w:r>
        <w:continuationSeparator/>
      </w:r>
    </w:p>
  </w:footnote>
  <w:footnote w:type="continuationNotice" w:id="1">
    <w:p w14:paraId="619F7AE5" w14:textId="77777777" w:rsidR="00E20621" w:rsidRDefault="00E20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07B7" w14:textId="1EBEC29A" w:rsidR="001C72FD" w:rsidRPr="00315ADB" w:rsidRDefault="001C72FD" w:rsidP="007F3C65">
    <w:pPr>
      <w:pStyle w:val="Header"/>
      <w:tabs>
        <w:tab w:val="clear" w:pos="4320"/>
        <w:tab w:val="clear" w:pos="8640"/>
        <w:tab w:val="left" w:pos="1483"/>
        <w:tab w:val="left" w:pos="8040"/>
      </w:tabs>
      <w:rPr>
        <w:position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F6D4D6" wp14:editId="173C4193">
              <wp:simplePos x="0" y="0"/>
              <wp:positionH relativeFrom="column">
                <wp:posOffset>1011155</wp:posOffset>
              </wp:positionH>
              <wp:positionV relativeFrom="paragraph">
                <wp:posOffset>90850</wp:posOffset>
              </wp:positionV>
              <wp:extent cx="0" cy="228600"/>
              <wp:effectExtent l="11430" t="8255" r="7620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6879484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7.15pt" to="79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" strokeweight="1pt"/>
          </w:pict>
        </mc:Fallback>
      </mc:AlternateContent>
    </w:r>
    <w:r>
      <w:rPr>
        <w:rFonts w:ascii="Book Antiqua" w:hAnsi="Book Antiqua"/>
        <w:smallCaps/>
        <w:noProof/>
        <w:position w:val="110"/>
        <w:sz w:val="48"/>
      </w:rPr>
      <w:drawing>
        <wp:inline distT="0" distB="0" distL="0" distR="0" wp14:anchorId="2270043D" wp14:editId="3E5F6E7A">
          <wp:extent cx="914400" cy="441325"/>
          <wp:effectExtent l="0" t="0" r="0" b="0"/>
          <wp:docPr id="1" name="Picture 1" descr="FGBR_15 OVAL ONLY_4C_294_Hz_R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BR_15 OVAL ONLY_4C_294_Hz_R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smallCaps/>
        <w:position w:val="132"/>
        <w:sz w:val="48"/>
        <w:szCs w:val="48"/>
      </w:rPr>
      <w:t xml:space="preserve">   </w:t>
    </w:r>
    <w:r w:rsidR="003939AD">
      <w:rPr>
        <w:rFonts w:ascii="Book Antiqua" w:hAnsi="Book Antiqua"/>
        <w:smallCaps/>
        <w:position w:val="132"/>
        <w:sz w:val="48"/>
        <w:szCs w:val="48"/>
      </w:rPr>
      <w:t xml:space="preserve">News </w:t>
    </w:r>
    <w:r>
      <w:rPr>
        <w:noProof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845"/>
    <w:multiLevelType w:val="hybridMultilevel"/>
    <w:tmpl w:val="A382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CAD"/>
    <w:multiLevelType w:val="hybridMultilevel"/>
    <w:tmpl w:val="AF3C3318"/>
    <w:lvl w:ilvl="0" w:tplc="7852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6D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8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9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CD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C7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60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4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9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3581E"/>
    <w:multiLevelType w:val="hybridMultilevel"/>
    <w:tmpl w:val="5A70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698F"/>
    <w:multiLevelType w:val="hybridMultilevel"/>
    <w:tmpl w:val="ACDABFA4"/>
    <w:lvl w:ilvl="0" w:tplc="9252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20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1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21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46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61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6C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43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D030E1"/>
    <w:multiLevelType w:val="hybridMultilevel"/>
    <w:tmpl w:val="DB3ADB1C"/>
    <w:styleLink w:val="ImportedStyle1"/>
    <w:lvl w:ilvl="0" w:tplc="446AEA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0061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CAE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D830A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F43F8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613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A6EE2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2161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0CE1A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EF410B"/>
    <w:multiLevelType w:val="hybridMultilevel"/>
    <w:tmpl w:val="E4485764"/>
    <w:lvl w:ilvl="0" w:tplc="F52AE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A3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2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6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A2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A2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A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BE2A6C"/>
    <w:multiLevelType w:val="hybridMultilevel"/>
    <w:tmpl w:val="4D925F78"/>
    <w:lvl w:ilvl="0" w:tplc="18828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8F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C2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44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2D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6A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6F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2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9564CC"/>
    <w:multiLevelType w:val="hybridMultilevel"/>
    <w:tmpl w:val="57061114"/>
    <w:lvl w:ilvl="0" w:tplc="73C0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0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0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1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67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A9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6C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2F24C0"/>
    <w:multiLevelType w:val="hybridMultilevel"/>
    <w:tmpl w:val="DB3ADB1C"/>
    <w:numStyleLink w:val="ImportedStyle1"/>
  </w:abstractNum>
  <w:abstractNum w:abstractNumId="9" w15:restartNumberingAfterBreak="0">
    <w:nsid w:val="2C0B6B50"/>
    <w:multiLevelType w:val="hybridMultilevel"/>
    <w:tmpl w:val="6BE4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6CA9"/>
    <w:multiLevelType w:val="hybridMultilevel"/>
    <w:tmpl w:val="D078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D6ACA"/>
    <w:multiLevelType w:val="hybridMultilevel"/>
    <w:tmpl w:val="4BBA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3727F"/>
    <w:multiLevelType w:val="hybridMultilevel"/>
    <w:tmpl w:val="8B105576"/>
    <w:lvl w:ilvl="0" w:tplc="EF5C4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A4152">
      <w:start w:val="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0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E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62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2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A1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21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070A5"/>
    <w:multiLevelType w:val="hybridMultilevel"/>
    <w:tmpl w:val="70D412D6"/>
    <w:lvl w:ilvl="0" w:tplc="F0BE5A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C42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CFB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6A7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4D9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83E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31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8E2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417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B463CE"/>
    <w:multiLevelType w:val="hybridMultilevel"/>
    <w:tmpl w:val="4BE2836E"/>
    <w:lvl w:ilvl="0" w:tplc="7D94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8B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A2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A9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20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47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2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28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A3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0165E4"/>
    <w:multiLevelType w:val="hybridMultilevel"/>
    <w:tmpl w:val="465C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30F06"/>
    <w:multiLevelType w:val="hybridMultilevel"/>
    <w:tmpl w:val="1F66D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9112D"/>
    <w:multiLevelType w:val="hybridMultilevel"/>
    <w:tmpl w:val="4FDE58BE"/>
    <w:lvl w:ilvl="0" w:tplc="DECE3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A0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65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9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0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E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E5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86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B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911422"/>
    <w:multiLevelType w:val="hybridMultilevel"/>
    <w:tmpl w:val="07406206"/>
    <w:lvl w:ilvl="0" w:tplc="2038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402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D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2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29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42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A4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2F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2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6728CC"/>
    <w:multiLevelType w:val="hybridMultilevel"/>
    <w:tmpl w:val="994CA0A4"/>
    <w:lvl w:ilvl="0" w:tplc="5DE8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A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8A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08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0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E5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0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E4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A1422D"/>
    <w:multiLevelType w:val="hybridMultilevel"/>
    <w:tmpl w:val="DB3ADB1C"/>
    <w:numStyleLink w:val="ImportedStyle1"/>
  </w:abstractNum>
  <w:abstractNum w:abstractNumId="22" w15:restartNumberingAfterBreak="0">
    <w:nsid w:val="72AA461D"/>
    <w:multiLevelType w:val="hybridMultilevel"/>
    <w:tmpl w:val="25767920"/>
    <w:lvl w:ilvl="0" w:tplc="22D48F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67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AD2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3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652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68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B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8F6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EA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C369A8"/>
    <w:multiLevelType w:val="hybridMultilevel"/>
    <w:tmpl w:val="7D885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0B233E"/>
    <w:multiLevelType w:val="hybridMultilevel"/>
    <w:tmpl w:val="8068AB10"/>
    <w:lvl w:ilvl="0" w:tplc="3AE83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4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C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ED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A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4C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6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EF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BB3AEC"/>
    <w:multiLevelType w:val="hybridMultilevel"/>
    <w:tmpl w:val="51AC98EC"/>
    <w:lvl w:ilvl="0" w:tplc="15F22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0E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4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E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C3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6D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2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4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C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6"/>
  </w:num>
  <w:num w:numId="5">
    <w:abstractNumId w:val="18"/>
  </w:num>
  <w:num w:numId="6">
    <w:abstractNumId w:val="24"/>
  </w:num>
  <w:num w:numId="7">
    <w:abstractNumId w:val="7"/>
  </w:num>
  <w:num w:numId="8">
    <w:abstractNumId w:val="20"/>
  </w:num>
  <w:num w:numId="9">
    <w:abstractNumId w:val="25"/>
  </w:num>
  <w:num w:numId="10">
    <w:abstractNumId w:val="12"/>
  </w:num>
  <w:num w:numId="11">
    <w:abstractNumId w:val="19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8"/>
  </w:num>
  <w:num w:numId="17">
    <w:abstractNumId w:val="8"/>
    <w:lvlOverride w:ilvl="0">
      <w:lvl w:ilvl="0" w:tplc="8F7AAEE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56F1C4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4C17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D0260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948EA2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9E4376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7E9464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64B1A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7AA4E8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3"/>
  </w:num>
  <w:num w:numId="19">
    <w:abstractNumId w:val="17"/>
  </w:num>
  <w:num w:numId="20">
    <w:abstractNumId w:val="10"/>
  </w:num>
  <w:num w:numId="21">
    <w:abstractNumId w:val="14"/>
  </w:num>
  <w:num w:numId="22">
    <w:abstractNumId w:val="15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E3"/>
    <w:rsid w:val="00000FDB"/>
    <w:rsid w:val="00002D0F"/>
    <w:rsid w:val="00003408"/>
    <w:rsid w:val="00003B9B"/>
    <w:rsid w:val="000042C9"/>
    <w:rsid w:val="00004B8F"/>
    <w:rsid w:val="000050E1"/>
    <w:rsid w:val="000051E9"/>
    <w:rsid w:val="00005F47"/>
    <w:rsid w:val="000065FB"/>
    <w:rsid w:val="0000789F"/>
    <w:rsid w:val="000109A2"/>
    <w:rsid w:val="00012062"/>
    <w:rsid w:val="00012298"/>
    <w:rsid w:val="00013D61"/>
    <w:rsid w:val="000146E4"/>
    <w:rsid w:val="0001517C"/>
    <w:rsid w:val="00015220"/>
    <w:rsid w:val="000163BC"/>
    <w:rsid w:val="0001647E"/>
    <w:rsid w:val="00016D96"/>
    <w:rsid w:val="0001752C"/>
    <w:rsid w:val="00020A33"/>
    <w:rsid w:val="00020E02"/>
    <w:rsid w:val="00022CB3"/>
    <w:rsid w:val="00023CE9"/>
    <w:rsid w:val="00025184"/>
    <w:rsid w:val="00025A65"/>
    <w:rsid w:val="00026B28"/>
    <w:rsid w:val="00027CEC"/>
    <w:rsid w:val="00030408"/>
    <w:rsid w:val="000308F6"/>
    <w:rsid w:val="00033C05"/>
    <w:rsid w:val="000362F5"/>
    <w:rsid w:val="00036749"/>
    <w:rsid w:val="00036872"/>
    <w:rsid w:val="00036B3D"/>
    <w:rsid w:val="00036E6F"/>
    <w:rsid w:val="00037D19"/>
    <w:rsid w:val="00037F82"/>
    <w:rsid w:val="0004008F"/>
    <w:rsid w:val="000400C4"/>
    <w:rsid w:val="00040E08"/>
    <w:rsid w:val="00040F2C"/>
    <w:rsid w:val="000410FB"/>
    <w:rsid w:val="000417FB"/>
    <w:rsid w:val="000428B0"/>
    <w:rsid w:val="00042A9C"/>
    <w:rsid w:val="00042FB8"/>
    <w:rsid w:val="00045BEA"/>
    <w:rsid w:val="00045DA4"/>
    <w:rsid w:val="0004634D"/>
    <w:rsid w:val="000471D4"/>
    <w:rsid w:val="00047C65"/>
    <w:rsid w:val="000502FE"/>
    <w:rsid w:val="000507DA"/>
    <w:rsid w:val="00052417"/>
    <w:rsid w:val="00052B14"/>
    <w:rsid w:val="00052CB6"/>
    <w:rsid w:val="00055BFD"/>
    <w:rsid w:val="00055C5F"/>
    <w:rsid w:val="00056988"/>
    <w:rsid w:val="00056B62"/>
    <w:rsid w:val="00057D7F"/>
    <w:rsid w:val="000600F6"/>
    <w:rsid w:val="0006035E"/>
    <w:rsid w:val="0006148A"/>
    <w:rsid w:val="00061B8D"/>
    <w:rsid w:val="0006205C"/>
    <w:rsid w:val="0006447E"/>
    <w:rsid w:val="000648F8"/>
    <w:rsid w:val="00065004"/>
    <w:rsid w:val="000656A4"/>
    <w:rsid w:val="000657CB"/>
    <w:rsid w:val="0006585E"/>
    <w:rsid w:val="00065BAB"/>
    <w:rsid w:val="00065C5E"/>
    <w:rsid w:val="00066C63"/>
    <w:rsid w:val="00066F80"/>
    <w:rsid w:val="0006730D"/>
    <w:rsid w:val="00067371"/>
    <w:rsid w:val="00067388"/>
    <w:rsid w:val="0006748E"/>
    <w:rsid w:val="0006776A"/>
    <w:rsid w:val="00067C09"/>
    <w:rsid w:val="00070B0C"/>
    <w:rsid w:val="00070ECE"/>
    <w:rsid w:val="0007155C"/>
    <w:rsid w:val="00071D39"/>
    <w:rsid w:val="00072E4B"/>
    <w:rsid w:val="00073D8F"/>
    <w:rsid w:val="000752BB"/>
    <w:rsid w:val="0007533F"/>
    <w:rsid w:val="00075A77"/>
    <w:rsid w:val="000766BE"/>
    <w:rsid w:val="00076B98"/>
    <w:rsid w:val="00077DA3"/>
    <w:rsid w:val="00080ADE"/>
    <w:rsid w:val="00080CCD"/>
    <w:rsid w:val="000822DA"/>
    <w:rsid w:val="000833A0"/>
    <w:rsid w:val="00083944"/>
    <w:rsid w:val="000847B2"/>
    <w:rsid w:val="00084CA4"/>
    <w:rsid w:val="00084F44"/>
    <w:rsid w:val="00085626"/>
    <w:rsid w:val="00086231"/>
    <w:rsid w:val="00086BB1"/>
    <w:rsid w:val="00087EFD"/>
    <w:rsid w:val="000902E2"/>
    <w:rsid w:val="00090309"/>
    <w:rsid w:val="000903F3"/>
    <w:rsid w:val="00090701"/>
    <w:rsid w:val="00090BAF"/>
    <w:rsid w:val="00091967"/>
    <w:rsid w:val="00091E73"/>
    <w:rsid w:val="0009341B"/>
    <w:rsid w:val="0009529B"/>
    <w:rsid w:val="000958BF"/>
    <w:rsid w:val="00096795"/>
    <w:rsid w:val="00096AC8"/>
    <w:rsid w:val="000A1066"/>
    <w:rsid w:val="000A16CB"/>
    <w:rsid w:val="000A2488"/>
    <w:rsid w:val="000A2EBB"/>
    <w:rsid w:val="000A3813"/>
    <w:rsid w:val="000A465E"/>
    <w:rsid w:val="000A49B2"/>
    <w:rsid w:val="000A5730"/>
    <w:rsid w:val="000A758B"/>
    <w:rsid w:val="000B03E9"/>
    <w:rsid w:val="000B2080"/>
    <w:rsid w:val="000B20AF"/>
    <w:rsid w:val="000B2965"/>
    <w:rsid w:val="000B2A64"/>
    <w:rsid w:val="000B2E10"/>
    <w:rsid w:val="000B3BAE"/>
    <w:rsid w:val="000B4030"/>
    <w:rsid w:val="000B4A0A"/>
    <w:rsid w:val="000B4E3B"/>
    <w:rsid w:val="000B680D"/>
    <w:rsid w:val="000B68A1"/>
    <w:rsid w:val="000B6BA2"/>
    <w:rsid w:val="000B6D45"/>
    <w:rsid w:val="000B7021"/>
    <w:rsid w:val="000B7299"/>
    <w:rsid w:val="000B78E7"/>
    <w:rsid w:val="000B7C9F"/>
    <w:rsid w:val="000C03F4"/>
    <w:rsid w:val="000C09C6"/>
    <w:rsid w:val="000C1168"/>
    <w:rsid w:val="000C2461"/>
    <w:rsid w:val="000C24FE"/>
    <w:rsid w:val="000C2BB7"/>
    <w:rsid w:val="000C3FE1"/>
    <w:rsid w:val="000C41CB"/>
    <w:rsid w:val="000C4E26"/>
    <w:rsid w:val="000C6566"/>
    <w:rsid w:val="000C7D11"/>
    <w:rsid w:val="000D0420"/>
    <w:rsid w:val="000D068E"/>
    <w:rsid w:val="000D06BB"/>
    <w:rsid w:val="000D0CC7"/>
    <w:rsid w:val="000D1152"/>
    <w:rsid w:val="000D1268"/>
    <w:rsid w:val="000D1D74"/>
    <w:rsid w:val="000D1E8F"/>
    <w:rsid w:val="000D22C2"/>
    <w:rsid w:val="000D37B7"/>
    <w:rsid w:val="000D456B"/>
    <w:rsid w:val="000D45A8"/>
    <w:rsid w:val="000D55E2"/>
    <w:rsid w:val="000D582E"/>
    <w:rsid w:val="000D6C04"/>
    <w:rsid w:val="000D7983"/>
    <w:rsid w:val="000E0108"/>
    <w:rsid w:val="000E0814"/>
    <w:rsid w:val="000E1FA4"/>
    <w:rsid w:val="000E34E8"/>
    <w:rsid w:val="000E35AF"/>
    <w:rsid w:val="000E3AB6"/>
    <w:rsid w:val="000E3CCF"/>
    <w:rsid w:val="000E4974"/>
    <w:rsid w:val="000E4D8C"/>
    <w:rsid w:val="000E5EE9"/>
    <w:rsid w:val="000E6DF2"/>
    <w:rsid w:val="000E7D58"/>
    <w:rsid w:val="000F082F"/>
    <w:rsid w:val="000F09B1"/>
    <w:rsid w:val="000F0A0A"/>
    <w:rsid w:val="000F2367"/>
    <w:rsid w:val="000F23D6"/>
    <w:rsid w:val="000F2C1B"/>
    <w:rsid w:val="000F33FB"/>
    <w:rsid w:val="000F4721"/>
    <w:rsid w:val="000F47A9"/>
    <w:rsid w:val="000F516A"/>
    <w:rsid w:val="000F5AD1"/>
    <w:rsid w:val="000F69AC"/>
    <w:rsid w:val="000F6E66"/>
    <w:rsid w:val="000F7342"/>
    <w:rsid w:val="00102277"/>
    <w:rsid w:val="00103288"/>
    <w:rsid w:val="00103A3B"/>
    <w:rsid w:val="00104200"/>
    <w:rsid w:val="00105538"/>
    <w:rsid w:val="0010564A"/>
    <w:rsid w:val="00106C68"/>
    <w:rsid w:val="0011013E"/>
    <w:rsid w:val="00110A62"/>
    <w:rsid w:val="00110CD6"/>
    <w:rsid w:val="00111689"/>
    <w:rsid w:val="001120E5"/>
    <w:rsid w:val="00112584"/>
    <w:rsid w:val="00114604"/>
    <w:rsid w:val="001147CC"/>
    <w:rsid w:val="0011545E"/>
    <w:rsid w:val="00115957"/>
    <w:rsid w:val="0011604E"/>
    <w:rsid w:val="00117BE5"/>
    <w:rsid w:val="0012028B"/>
    <w:rsid w:val="001206EC"/>
    <w:rsid w:val="001216BD"/>
    <w:rsid w:val="00122118"/>
    <w:rsid w:val="00122635"/>
    <w:rsid w:val="00122BC4"/>
    <w:rsid w:val="00123349"/>
    <w:rsid w:val="00123A67"/>
    <w:rsid w:val="0012408F"/>
    <w:rsid w:val="001257CC"/>
    <w:rsid w:val="00125DD3"/>
    <w:rsid w:val="00125F65"/>
    <w:rsid w:val="001268AE"/>
    <w:rsid w:val="00126912"/>
    <w:rsid w:val="00126D36"/>
    <w:rsid w:val="00126FF8"/>
    <w:rsid w:val="001273B8"/>
    <w:rsid w:val="00130A65"/>
    <w:rsid w:val="00130AAE"/>
    <w:rsid w:val="00130B31"/>
    <w:rsid w:val="00131004"/>
    <w:rsid w:val="0013102B"/>
    <w:rsid w:val="001310F9"/>
    <w:rsid w:val="001314C0"/>
    <w:rsid w:val="00131893"/>
    <w:rsid w:val="00132542"/>
    <w:rsid w:val="0013517D"/>
    <w:rsid w:val="0013520E"/>
    <w:rsid w:val="00135322"/>
    <w:rsid w:val="00135C51"/>
    <w:rsid w:val="00135F4D"/>
    <w:rsid w:val="001368F1"/>
    <w:rsid w:val="00136920"/>
    <w:rsid w:val="00136CE7"/>
    <w:rsid w:val="00136DEA"/>
    <w:rsid w:val="00137588"/>
    <w:rsid w:val="00137D5B"/>
    <w:rsid w:val="00140056"/>
    <w:rsid w:val="00141EB5"/>
    <w:rsid w:val="00142040"/>
    <w:rsid w:val="0014214F"/>
    <w:rsid w:val="0014289A"/>
    <w:rsid w:val="00142DC8"/>
    <w:rsid w:val="00142E0D"/>
    <w:rsid w:val="00142F98"/>
    <w:rsid w:val="0014327E"/>
    <w:rsid w:val="001439DE"/>
    <w:rsid w:val="001446B3"/>
    <w:rsid w:val="00144D79"/>
    <w:rsid w:val="00144DDA"/>
    <w:rsid w:val="00145589"/>
    <w:rsid w:val="001455A9"/>
    <w:rsid w:val="0014562A"/>
    <w:rsid w:val="001456C6"/>
    <w:rsid w:val="0014598C"/>
    <w:rsid w:val="00145A0D"/>
    <w:rsid w:val="001463AF"/>
    <w:rsid w:val="0014762A"/>
    <w:rsid w:val="00147D7C"/>
    <w:rsid w:val="00147F39"/>
    <w:rsid w:val="0015024D"/>
    <w:rsid w:val="00152054"/>
    <w:rsid w:val="0015238C"/>
    <w:rsid w:val="00152A02"/>
    <w:rsid w:val="001537B1"/>
    <w:rsid w:val="001543FD"/>
    <w:rsid w:val="00155292"/>
    <w:rsid w:val="00155444"/>
    <w:rsid w:val="00155B4A"/>
    <w:rsid w:val="00155DB2"/>
    <w:rsid w:val="00156856"/>
    <w:rsid w:val="0015714F"/>
    <w:rsid w:val="00160C4C"/>
    <w:rsid w:val="00161F00"/>
    <w:rsid w:val="001622DC"/>
    <w:rsid w:val="00162407"/>
    <w:rsid w:val="001639F1"/>
    <w:rsid w:val="00165A0D"/>
    <w:rsid w:val="001662CB"/>
    <w:rsid w:val="00170328"/>
    <w:rsid w:val="00170779"/>
    <w:rsid w:val="00171AB9"/>
    <w:rsid w:val="00171B76"/>
    <w:rsid w:val="00172402"/>
    <w:rsid w:val="00172477"/>
    <w:rsid w:val="0017334C"/>
    <w:rsid w:val="00173F69"/>
    <w:rsid w:val="00177049"/>
    <w:rsid w:val="00177796"/>
    <w:rsid w:val="001805B4"/>
    <w:rsid w:val="00180762"/>
    <w:rsid w:val="00180E2D"/>
    <w:rsid w:val="00181A59"/>
    <w:rsid w:val="00182CCF"/>
    <w:rsid w:val="00183363"/>
    <w:rsid w:val="00183D3E"/>
    <w:rsid w:val="00183EB2"/>
    <w:rsid w:val="0018529D"/>
    <w:rsid w:val="00185C30"/>
    <w:rsid w:val="0018609B"/>
    <w:rsid w:val="001869BC"/>
    <w:rsid w:val="00190041"/>
    <w:rsid w:val="00191059"/>
    <w:rsid w:val="001917A4"/>
    <w:rsid w:val="00191E20"/>
    <w:rsid w:val="00192453"/>
    <w:rsid w:val="00192955"/>
    <w:rsid w:val="00193707"/>
    <w:rsid w:val="00193FEB"/>
    <w:rsid w:val="0019450A"/>
    <w:rsid w:val="00195501"/>
    <w:rsid w:val="00195BB3"/>
    <w:rsid w:val="00197405"/>
    <w:rsid w:val="00197B00"/>
    <w:rsid w:val="00197DC6"/>
    <w:rsid w:val="001A16A7"/>
    <w:rsid w:val="001A16C4"/>
    <w:rsid w:val="001A1A45"/>
    <w:rsid w:val="001A340C"/>
    <w:rsid w:val="001A3AA7"/>
    <w:rsid w:val="001A4A3B"/>
    <w:rsid w:val="001A5083"/>
    <w:rsid w:val="001A55D4"/>
    <w:rsid w:val="001A5732"/>
    <w:rsid w:val="001A5E98"/>
    <w:rsid w:val="001A6FF8"/>
    <w:rsid w:val="001A7CF6"/>
    <w:rsid w:val="001B1DE1"/>
    <w:rsid w:val="001B2A11"/>
    <w:rsid w:val="001B2C98"/>
    <w:rsid w:val="001B380D"/>
    <w:rsid w:val="001B3B72"/>
    <w:rsid w:val="001B47EE"/>
    <w:rsid w:val="001B4D88"/>
    <w:rsid w:val="001B6874"/>
    <w:rsid w:val="001B6A66"/>
    <w:rsid w:val="001B6F66"/>
    <w:rsid w:val="001B7BCB"/>
    <w:rsid w:val="001B7D22"/>
    <w:rsid w:val="001C065B"/>
    <w:rsid w:val="001C0FCF"/>
    <w:rsid w:val="001C1D68"/>
    <w:rsid w:val="001C2006"/>
    <w:rsid w:val="001C251C"/>
    <w:rsid w:val="001C3637"/>
    <w:rsid w:val="001C3AA4"/>
    <w:rsid w:val="001C448B"/>
    <w:rsid w:val="001C5091"/>
    <w:rsid w:val="001C5102"/>
    <w:rsid w:val="001C535E"/>
    <w:rsid w:val="001C53FE"/>
    <w:rsid w:val="001C5F67"/>
    <w:rsid w:val="001C6459"/>
    <w:rsid w:val="001C6515"/>
    <w:rsid w:val="001C687A"/>
    <w:rsid w:val="001C6ADE"/>
    <w:rsid w:val="001C71FF"/>
    <w:rsid w:val="001C72FD"/>
    <w:rsid w:val="001C7E25"/>
    <w:rsid w:val="001C7E79"/>
    <w:rsid w:val="001D08D5"/>
    <w:rsid w:val="001D0C30"/>
    <w:rsid w:val="001D1321"/>
    <w:rsid w:val="001D151B"/>
    <w:rsid w:val="001D18AD"/>
    <w:rsid w:val="001D1A40"/>
    <w:rsid w:val="001D234D"/>
    <w:rsid w:val="001D416F"/>
    <w:rsid w:val="001D449F"/>
    <w:rsid w:val="001D4686"/>
    <w:rsid w:val="001D528F"/>
    <w:rsid w:val="001D533D"/>
    <w:rsid w:val="001D5F0F"/>
    <w:rsid w:val="001E08D5"/>
    <w:rsid w:val="001E11ED"/>
    <w:rsid w:val="001E1663"/>
    <w:rsid w:val="001E1B63"/>
    <w:rsid w:val="001E1B90"/>
    <w:rsid w:val="001E329F"/>
    <w:rsid w:val="001E3956"/>
    <w:rsid w:val="001E40EC"/>
    <w:rsid w:val="001E5980"/>
    <w:rsid w:val="001E60D7"/>
    <w:rsid w:val="001E61FD"/>
    <w:rsid w:val="001E765F"/>
    <w:rsid w:val="001F0479"/>
    <w:rsid w:val="001F17AB"/>
    <w:rsid w:val="001F21A7"/>
    <w:rsid w:val="001F23D9"/>
    <w:rsid w:val="001F26D8"/>
    <w:rsid w:val="001F2EE8"/>
    <w:rsid w:val="001F33C3"/>
    <w:rsid w:val="001F4063"/>
    <w:rsid w:val="001F5C3D"/>
    <w:rsid w:val="002019CC"/>
    <w:rsid w:val="002019E3"/>
    <w:rsid w:val="00201A46"/>
    <w:rsid w:val="00201B6B"/>
    <w:rsid w:val="00201CCF"/>
    <w:rsid w:val="0020253A"/>
    <w:rsid w:val="002026C6"/>
    <w:rsid w:val="002028FF"/>
    <w:rsid w:val="00202D90"/>
    <w:rsid w:val="002032DB"/>
    <w:rsid w:val="0020341F"/>
    <w:rsid w:val="002042CA"/>
    <w:rsid w:val="00204A1D"/>
    <w:rsid w:val="00204B35"/>
    <w:rsid w:val="00205054"/>
    <w:rsid w:val="00205AAB"/>
    <w:rsid w:val="002063CC"/>
    <w:rsid w:val="00206D52"/>
    <w:rsid w:val="00206E53"/>
    <w:rsid w:val="00206ECC"/>
    <w:rsid w:val="0020715C"/>
    <w:rsid w:val="00207884"/>
    <w:rsid w:val="002121ED"/>
    <w:rsid w:val="00212904"/>
    <w:rsid w:val="00212E27"/>
    <w:rsid w:val="00213D0B"/>
    <w:rsid w:val="00214546"/>
    <w:rsid w:val="00215A97"/>
    <w:rsid w:val="00215B1F"/>
    <w:rsid w:val="002162A3"/>
    <w:rsid w:val="002169F8"/>
    <w:rsid w:val="00217671"/>
    <w:rsid w:val="00217D28"/>
    <w:rsid w:val="00217F8E"/>
    <w:rsid w:val="00217FE6"/>
    <w:rsid w:val="002200F8"/>
    <w:rsid w:val="00220C5E"/>
    <w:rsid w:val="00221827"/>
    <w:rsid w:val="00223332"/>
    <w:rsid w:val="0022438A"/>
    <w:rsid w:val="00224B51"/>
    <w:rsid w:val="0022521A"/>
    <w:rsid w:val="0022558F"/>
    <w:rsid w:val="0022589C"/>
    <w:rsid w:val="0022639E"/>
    <w:rsid w:val="00230240"/>
    <w:rsid w:val="00230674"/>
    <w:rsid w:val="002307AE"/>
    <w:rsid w:val="00233676"/>
    <w:rsid w:val="00233DAE"/>
    <w:rsid w:val="00233F07"/>
    <w:rsid w:val="00234477"/>
    <w:rsid w:val="00234949"/>
    <w:rsid w:val="002349D9"/>
    <w:rsid w:val="00235A8B"/>
    <w:rsid w:val="002362D0"/>
    <w:rsid w:val="00236C95"/>
    <w:rsid w:val="0023706D"/>
    <w:rsid w:val="00237934"/>
    <w:rsid w:val="00240BDF"/>
    <w:rsid w:val="00241471"/>
    <w:rsid w:val="00241854"/>
    <w:rsid w:val="002419B3"/>
    <w:rsid w:val="002419C0"/>
    <w:rsid w:val="00241F2D"/>
    <w:rsid w:val="00242445"/>
    <w:rsid w:val="00242727"/>
    <w:rsid w:val="0024316D"/>
    <w:rsid w:val="002436D4"/>
    <w:rsid w:val="0024484C"/>
    <w:rsid w:val="00244BFC"/>
    <w:rsid w:val="0024549E"/>
    <w:rsid w:val="002464A6"/>
    <w:rsid w:val="0024686A"/>
    <w:rsid w:val="00247D6D"/>
    <w:rsid w:val="00250A4E"/>
    <w:rsid w:val="002513CB"/>
    <w:rsid w:val="00252CDC"/>
    <w:rsid w:val="00253F23"/>
    <w:rsid w:val="00253FF8"/>
    <w:rsid w:val="00256858"/>
    <w:rsid w:val="0025696C"/>
    <w:rsid w:val="002572BE"/>
    <w:rsid w:val="00257E3E"/>
    <w:rsid w:val="00257FEF"/>
    <w:rsid w:val="00260B9D"/>
    <w:rsid w:val="002626F9"/>
    <w:rsid w:val="00262CA0"/>
    <w:rsid w:val="0026335A"/>
    <w:rsid w:val="00263BDF"/>
    <w:rsid w:val="002661D7"/>
    <w:rsid w:val="0026655F"/>
    <w:rsid w:val="002666DF"/>
    <w:rsid w:val="00267FE6"/>
    <w:rsid w:val="00270A26"/>
    <w:rsid w:val="0027171C"/>
    <w:rsid w:val="0027182E"/>
    <w:rsid w:val="00272595"/>
    <w:rsid w:val="00272826"/>
    <w:rsid w:val="00273C16"/>
    <w:rsid w:val="002743D6"/>
    <w:rsid w:val="00274715"/>
    <w:rsid w:val="00275A98"/>
    <w:rsid w:val="00275C03"/>
    <w:rsid w:val="002774E5"/>
    <w:rsid w:val="0028075F"/>
    <w:rsid w:val="00281982"/>
    <w:rsid w:val="00281CFE"/>
    <w:rsid w:val="00282226"/>
    <w:rsid w:val="00282561"/>
    <w:rsid w:val="00283B7C"/>
    <w:rsid w:val="00283DEF"/>
    <w:rsid w:val="0028459F"/>
    <w:rsid w:val="002857B1"/>
    <w:rsid w:val="002859B5"/>
    <w:rsid w:val="00285FA6"/>
    <w:rsid w:val="00287082"/>
    <w:rsid w:val="002902CB"/>
    <w:rsid w:val="002912FF"/>
    <w:rsid w:val="002913C3"/>
    <w:rsid w:val="002916E4"/>
    <w:rsid w:val="00293700"/>
    <w:rsid w:val="002942D0"/>
    <w:rsid w:val="002944CA"/>
    <w:rsid w:val="00294E6A"/>
    <w:rsid w:val="0029633E"/>
    <w:rsid w:val="002964BA"/>
    <w:rsid w:val="00296D7F"/>
    <w:rsid w:val="00297827"/>
    <w:rsid w:val="002A0677"/>
    <w:rsid w:val="002A161E"/>
    <w:rsid w:val="002A2D79"/>
    <w:rsid w:val="002A385D"/>
    <w:rsid w:val="002A3A0D"/>
    <w:rsid w:val="002A3B04"/>
    <w:rsid w:val="002A5F10"/>
    <w:rsid w:val="002A77DB"/>
    <w:rsid w:val="002A77F8"/>
    <w:rsid w:val="002B222B"/>
    <w:rsid w:val="002B305B"/>
    <w:rsid w:val="002B39AC"/>
    <w:rsid w:val="002B41F8"/>
    <w:rsid w:val="002B4354"/>
    <w:rsid w:val="002B4448"/>
    <w:rsid w:val="002B46DC"/>
    <w:rsid w:val="002B49D7"/>
    <w:rsid w:val="002B5333"/>
    <w:rsid w:val="002B5AC8"/>
    <w:rsid w:val="002B5B49"/>
    <w:rsid w:val="002B7E92"/>
    <w:rsid w:val="002C106F"/>
    <w:rsid w:val="002C1C01"/>
    <w:rsid w:val="002C1D7E"/>
    <w:rsid w:val="002C1F73"/>
    <w:rsid w:val="002C27F3"/>
    <w:rsid w:val="002C2936"/>
    <w:rsid w:val="002C355D"/>
    <w:rsid w:val="002C3BC3"/>
    <w:rsid w:val="002C537B"/>
    <w:rsid w:val="002C55F8"/>
    <w:rsid w:val="002C5A47"/>
    <w:rsid w:val="002C68F2"/>
    <w:rsid w:val="002C7DB6"/>
    <w:rsid w:val="002C7FDF"/>
    <w:rsid w:val="002D07A1"/>
    <w:rsid w:val="002D0BFD"/>
    <w:rsid w:val="002D13A6"/>
    <w:rsid w:val="002D207E"/>
    <w:rsid w:val="002D2935"/>
    <w:rsid w:val="002D2A70"/>
    <w:rsid w:val="002D3A39"/>
    <w:rsid w:val="002D48B3"/>
    <w:rsid w:val="002D4F83"/>
    <w:rsid w:val="002D733B"/>
    <w:rsid w:val="002D7E95"/>
    <w:rsid w:val="002E04B2"/>
    <w:rsid w:val="002E0587"/>
    <w:rsid w:val="002E0A58"/>
    <w:rsid w:val="002E0E6E"/>
    <w:rsid w:val="002E11A0"/>
    <w:rsid w:val="002E1ADC"/>
    <w:rsid w:val="002E1FDE"/>
    <w:rsid w:val="002E2402"/>
    <w:rsid w:val="002E2BA7"/>
    <w:rsid w:val="002E3AC4"/>
    <w:rsid w:val="002E59B9"/>
    <w:rsid w:val="002E5BDC"/>
    <w:rsid w:val="002E625F"/>
    <w:rsid w:val="002E6CBF"/>
    <w:rsid w:val="002E6ED5"/>
    <w:rsid w:val="002E7ABE"/>
    <w:rsid w:val="002E7B77"/>
    <w:rsid w:val="002F0776"/>
    <w:rsid w:val="002F18F2"/>
    <w:rsid w:val="002F216D"/>
    <w:rsid w:val="002F2270"/>
    <w:rsid w:val="002F2EA4"/>
    <w:rsid w:val="002F343B"/>
    <w:rsid w:val="002F3A91"/>
    <w:rsid w:val="002F3B29"/>
    <w:rsid w:val="002F4ABE"/>
    <w:rsid w:val="002F7EEF"/>
    <w:rsid w:val="00300E08"/>
    <w:rsid w:val="00300E35"/>
    <w:rsid w:val="00301A74"/>
    <w:rsid w:val="003024AD"/>
    <w:rsid w:val="00302B9C"/>
    <w:rsid w:val="00302EAC"/>
    <w:rsid w:val="00303AA0"/>
    <w:rsid w:val="003050D7"/>
    <w:rsid w:val="00307D4E"/>
    <w:rsid w:val="0031083E"/>
    <w:rsid w:val="00311374"/>
    <w:rsid w:val="0031179C"/>
    <w:rsid w:val="00311E6C"/>
    <w:rsid w:val="003126F4"/>
    <w:rsid w:val="003127C8"/>
    <w:rsid w:val="00313E33"/>
    <w:rsid w:val="00314548"/>
    <w:rsid w:val="00314B4A"/>
    <w:rsid w:val="00315A16"/>
    <w:rsid w:val="00315ADB"/>
    <w:rsid w:val="00316159"/>
    <w:rsid w:val="003162E0"/>
    <w:rsid w:val="0031670C"/>
    <w:rsid w:val="003168E4"/>
    <w:rsid w:val="003179C8"/>
    <w:rsid w:val="00317B95"/>
    <w:rsid w:val="00320ED4"/>
    <w:rsid w:val="003214D2"/>
    <w:rsid w:val="0032244F"/>
    <w:rsid w:val="00322D35"/>
    <w:rsid w:val="00323E0E"/>
    <w:rsid w:val="00324033"/>
    <w:rsid w:val="00324446"/>
    <w:rsid w:val="003248A3"/>
    <w:rsid w:val="00324BE2"/>
    <w:rsid w:val="0032573D"/>
    <w:rsid w:val="0032626D"/>
    <w:rsid w:val="003269CD"/>
    <w:rsid w:val="003304F6"/>
    <w:rsid w:val="0033321D"/>
    <w:rsid w:val="00333363"/>
    <w:rsid w:val="003342D6"/>
    <w:rsid w:val="003359F6"/>
    <w:rsid w:val="003401E0"/>
    <w:rsid w:val="003404BD"/>
    <w:rsid w:val="00340D18"/>
    <w:rsid w:val="00340F7C"/>
    <w:rsid w:val="003412CE"/>
    <w:rsid w:val="0034157D"/>
    <w:rsid w:val="00341805"/>
    <w:rsid w:val="00344407"/>
    <w:rsid w:val="00344529"/>
    <w:rsid w:val="00345001"/>
    <w:rsid w:val="003454B0"/>
    <w:rsid w:val="00345C93"/>
    <w:rsid w:val="00345FAE"/>
    <w:rsid w:val="0034601E"/>
    <w:rsid w:val="003462FE"/>
    <w:rsid w:val="00346465"/>
    <w:rsid w:val="00346E2C"/>
    <w:rsid w:val="003505B2"/>
    <w:rsid w:val="00351A85"/>
    <w:rsid w:val="00352E74"/>
    <w:rsid w:val="00353213"/>
    <w:rsid w:val="003538B0"/>
    <w:rsid w:val="003539E9"/>
    <w:rsid w:val="0035470D"/>
    <w:rsid w:val="0035529C"/>
    <w:rsid w:val="00355A75"/>
    <w:rsid w:val="00355CBB"/>
    <w:rsid w:val="0036064B"/>
    <w:rsid w:val="00360D8B"/>
    <w:rsid w:val="0036156A"/>
    <w:rsid w:val="00361761"/>
    <w:rsid w:val="00361ECE"/>
    <w:rsid w:val="0036215B"/>
    <w:rsid w:val="003623CA"/>
    <w:rsid w:val="003623D6"/>
    <w:rsid w:val="0036272D"/>
    <w:rsid w:val="0036274A"/>
    <w:rsid w:val="00363036"/>
    <w:rsid w:val="003631D6"/>
    <w:rsid w:val="003632D0"/>
    <w:rsid w:val="0036424E"/>
    <w:rsid w:val="00364713"/>
    <w:rsid w:val="00365AD5"/>
    <w:rsid w:val="00365C20"/>
    <w:rsid w:val="00366214"/>
    <w:rsid w:val="00366687"/>
    <w:rsid w:val="00366FA9"/>
    <w:rsid w:val="0036785C"/>
    <w:rsid w:val="00370085"/>
    <w:rsid w:val="00370302"/>
    <w:rsid w:val="00370959"/>
    <w:rsid w:val="00370E0A"/>
    <w:rsid w:val="003714E8"/>
    <w:rsid w:val="0037204E"/>
    <w:rsid w:val="0037292A"/>
    <w:rsid w:val="00372B4E"/>
    <w:rsid w:val="00372CC8"/>
    <w:rsid w:val="00372D5A"/>
    <w:rsid w:val="00373B25"/>
    <w:rsid w:val="003749B4"/>
    <w:rsid w:val="00375269"/>
    <w:rsid w:val="00375A4B"/>
    <w:rsid w:val="00375A74"/>
    <w:rsid w:val="0037685C"/>
    <w:rsid w:val="00380C6B"/>
    <w:rsid w:val="00384B13"/>
    <w:rsid w:val="00384B22"/>
    <w:rsid w:val="003853A0"/>
    <w:rsid w:val="00386F2D"/>
    <w:rsid w:val="00387C93"/>
    <w:rsid w:val="003908D0"/>
    <w:rsid w:val="00392AD0"/>
    <w:rsid w:val="00392FE5"/>
    <w:rsid w:val="003939AD"/>
    <w:rsid w:val="00393F1D"/>
    <w:rsid w:val="00395200"/>
    <w:rsid w:val="00395D7D"/>
    <w:rsid w:val="00397988"/>
    <w:rsid w:val="003A0E39"/>
    <w:rsid w:val="003A1C82"/>
    <w:rsid w:val="003A1F0E"/>
    <w:rsid w:val="003A21B6"/>
    <w:rsid w:val="003A2204"/>
    <w:rsid w:val="003A358C"/>
    <w:rsid w:val="003A376E"/>
    <w:rsid w:val="003A4F9E"/>
    <w:rsid w:val="003A5182"/>
    <w:rsid w:val="003A55A5"/>
    <w:rsid w:val="003A56C1"/>
    <w:rsid w:val="003A5EB6"/>
    <w:rsid w:val="003A6068"/>
    <w:rsid w:val="003A6555"/>
    <w:rsid w:val="003A6F13"/>
    <w:rsid w:val="003B104E"/>
    <w:rsid w:val="003B1494"/>
    <w:rsid w:val="003B33DB"/>
    <w:rsid w:val="003B3AE6"/>
    <w:rsid w:val="003B415C"/>
    <w:rsid w:val="003B4D85"/>
    <w:rsid w:val="003B53C8"/>
    <w:rsid w:val="003B5885"/>
    <w:rsid w:val="003B5CC2"/>
    <w:rsid w:val="003B68CA"/>
    <w:rsid w:val="003B76BB"/>
    <w:rsid w:val="003B7E6F"/>
    <w:rsid w:val="003C169E"/>
    <w:rsid w:val="003C1CCD"/>
    <w:rsid w:val="003C207E"/>
    <w:rsid w:val="003C2312"/>
    <w:rsid w:val="003C44BB"/>
    <w:rsid w:val="003C46F3"/>
    <w:rsid w:val="003C52EB"/>
    <w:rsid w:val="003C61D0"/>
    <w:rsid w:val="003C73F9"/>
    <w:rsid w:val="003C7E2C"/>
    <w:rsid w:val="003D007B"/>
    <w:rsid w:val="003D083E"/>
    <w:rsid w:val="003D247B"/>
    <w:rsid w:val="003D25B6"/>
    <w:rsid w:val="003D302B"/>
    <w:rsid w:val="003D3E89"/>
    <w:rsid w:val="003D488A"/>
    <w:rsid w:val="003D4FAC"/>
    <w:rsid w:val="003D53EC"/>
    <w:rsid w:val="003D613E"/>
    <w:rsid w:val="003D6D57"/>
    <w:rsid w:val="003D6D92"/>
    <w:rsid w:val="003D721E"/>
    <w:rsid w:val="003E01E2"/>
    <w:rsid w:val="003E0EC0"/>
    <w:rsid w:val="003E1013"/>
    <w:rsid w:val="003E235C"/>
    <w:rsid w:val="003E270A"/>
    <w:rsid w:val="003E2F19"/>
    <w:rsid w:val="003E3130"/>
    <w:rsid w:val="003E3443"/>
    <w:rsid w:val="003E37D8"/>
    <w:rsid w:val="003E44FE"/>
    <w:rsid w:val="003E5B79"/>
    <w:rsid w:val="003E6A37"/>
    <w:rsid w:val="003E6BB0"/>
    <w:rsid w:val="003E7B07"/>
    <w:rsid w:val="003E7D81"/>
    <w:rsid w:val="003F0236"/>
    <w:rsid w:val="003F0CA6"/>
    <w:rsid w:val="003F0D9D"/>
    <w:rsid w:val="003F2970"/>
    <w:rsid w:val="003F2A4A"/>
    <w:rsid w:val="003F30BA"/>
    <w:rsid w:val="003F36E6"/>
    <w:rsid w:val="003F4060"/>
    <w:rsid w:val="003F4A7E"/>
    <w:rsid w:val="003F4E67"/>
    <w:rsid w:val="003F517E"/>
    <w:rsid w:val="003F5F6E"/>
    <w:rsid w:val="003F6AF5"/>
    <w:rsid w:val="003F71B4"/>
    <w:rsid w:val="003F760F"/>
    <w:rsid w:val="003F775D"/>
    <w:rsid w:val="004004D2"/>
    <w:rsid w:val="00400693"/>
    <w:rsid w:val="00400D31"/>
    <w:rsid w:val="00401320"/>
    <w:rsid w:val="0040172B"/>
    <w:rsid w:val="00401D01"/>
    <w:rsid w:val="00402A8F"/>
    <w:rsid w:val="00402F02"/>
    <w:rsid w:val="004037BF"/>
    <w:rsid w:val="00404771"/>
    <w:rsid w:val="0040670E"/>
    <w:rsid w:val="00406F61"/>
    <w:rsid w:val="0040730C"/>
    <w:rsid w:val="00407632"/>
    <w:rsid w:val="00407E21"/>
    <w:rsid w:val="00407F48"/>
    <w:rsid w:val="00410964"/>
    <w:rsid w:val="004111B7"/>
    <w:rsid w:val="00411842"/>
    <w:rsid w:val="00411E68"/>
    <w:rsid w:val="00412331"/>
    <w:rsid w:val="004135BB"/>
    <w:rsid w:val="00414336"/>
    <w:rsid w:val="0041530E"/>
    <w:rsid w:val="0041533B"/>
    <w:rsid w:val="00415F89"/>
    <w:rsid w:val="00415FAB"/>
    <w:rsid w:val="00416EBB"/>
    <w:rsid w:val="004173AD"/>
    <w:rsid w:val="00417946"/>
    <w:rsid w:val="00420B29"/>
    <w:rsid w:val="0042165A"/>
    <w:rsid w:val="004217E8"/>
    <w:rsid w:val="00421B0E"/>
    <w:rsid w:val="004223A6"/>
    <w:rsid w:val="004224CF"/>
    <w:rsid w:val="00422A1A"/>
    <w:rsid w:val="00423076"/>
    <w:rsid w:val="0042323C"/>
    <w:rsid w:val="00424CE0"/>
    <w:rsid w:val="00424FD5"/>
    <w:rsid w:val="0042514F"/>
    <w:rsid w:val="0042518E"/>
    <w:rsid w:val="00425525"/>
    <w:rsid w:val="00425A84"/>
    <w:rsid w:val="00425FB8"/>
    <w:rsid w:val="004262BA"/>
    <w:rsid w:val="00426C8E"/>
    <w:rsid w:val="00427A76"/>
    <w:rsid w:val="0043091F"/>
    <w:rsid w:val="00430F4C"/>
    <w:rsid w:val="004310B5"/>
    <w:rsid w:val="004312BC"/>
    <w:rsid w:val="00431760"/>
    <w:rsid w:val="004323DD"/>
    <w:rsid w:val="00433CE1"/>
    <w:rsid w:val="00434491"/>
    <w:rsid w:val="00435D77"/>
    <w:rsid w:val="00436A92"/>
    <w:rsid w:val="00436F9D"/>
    <w:rsid w:val="00437071"/>
    <w:rsid w:val="00437DA0"/>
    <w:rsid w:val="00437F8B"/>
    <w:rsid w:val="004400BA"/>
    <w:rsid w:val="00440951"/>
    <w:rsid w:val="00440967"/>
    <w:rsid w:val="00441011"/>
    <w:rsid w:val="00441396"/>
    <w:rsid w:val="00441AF8"/>
    <w:rsid w:val="00442D1A"/>
    <w:rsid w:val="00442D48"/>
    <w:rsid w:val="00444993"/>
    <w:rsid w:val="00444DA6"/>
    <w:rsid w:val="004457D3"/>
    <w:rsid w:val="0044604B"/>
    <w:rsid w:val="00447891"/>
    <w:rsid w:val="004501A2"/>
    <w:rsid w:val="004504CD"/>
    <w:rsid w:val="00450537"/>
    <w:rsid w:val="00450749"/>
    <w:rsid w:val="00450ABC"/>
    <w:rsid w:val="00451087"/>
    <w:rsid w:val="00451707"/>
    <w:rsid w:val="00452E8E"/>
    <w:rsid w:val="00453372"/>
    <w:rsid w:val="0045450F"/>
    <w:rsid w:val="0045504F"/>
    <w:rsid w:val="00455070"/>
    <w:rsid w:val="00455BC2"/>
    <w:rsid w:val="00455BD3"/>
    <w:rsid w:val="00456FD2"/>
    <w:rsid w:val="00460624"/>
    <w:rsid w:val="004606F9"/>
    <w:rsid w:val="00460B22"/>
    <w:rsid w:val="00460FC5"/>
    <w:rsid w:val="00461491"/>
    <w:rsid w:val="004623D2"/>
    <w:rsid w:val="004631FD"/>
    <w:rsid w:val="004636B6"/>
    <w:rsid w:val="00463BAA"/>
    <w:rsid w:val="00463BC7"/>
    <w:rsid w:val="00464124"/>
    <w:rsid w:val="004654F8"/>
    <w:rsid w:val="00465E69"/>
    <w:rsid w:val="00470144"/>
    <w:rsid w:val="00470488"/>
    <w:rsid w:val="00470E75"/>
    <w:rsid w:val="00471220"/>
    <w:rsid w:val="004712E9"/>
    <w:rsid w:val="0047205C"/>
    <w:rsid w:val="00472A2A"/>
    <w:rsid w:val="00472FBA"/>
    <w:rsid w:val="00473DF4"/>
    <w:rsid w:val="00474125"/>
    <w:rsid w:val="00474C84"/>
    <w:rsid w:val="004752EA"/>
    <w:rsid w:val="00475406"/>
    <w:rsid w:val="00476A0B"/>
    <w:rsid w:val="00476B9B"/>
    <w:rsid w:val="004779BD"/>
    <w:rsid w:val="00480F3A"/>
    <w:rsid w:val="004825F2"/>
    <w:rsid w:val="004853EA"/>
    <w:rsid w:val="004860B3"/>
    <w:rsid w:val="004864DD"/>
    <w:rsid w:val="00486AD5"/>
    <w:rsid w:val="00490BE0"/>
    <w:rsid w:val="0049237A"/>
    <w:rsid w:val="004924FB"/>
    <w:rsid w:val="004926B0"/>
    <w:rsid w:val="00494808"/>
    <w:rsid w:val="0049637C"/>
    <w:rsid w:val="00496B7E"/>
    <w:rsid w:val="0049704E"/>
    <w:rsid w:val="004A0A61"/>
    <w:rsid w:val="004A0C02"/>
    <w:rsid w:val="004A0C54"/>
    <w:rsid w:val="004A0F02"/>
    <w:rsid w:val="004A3037"/>
    <w:rsid w:val="004A4B8A"/>
    <w:rsid w:val="004A517D"/>
    <w:rsid w:val="004A54DF"/>
    <w:rsid w:val="004A59E2"/>
    <w:rsid w:val="004A650D"/>
    <w:rsid w:val="004A674A"/>
    <w:rsid w:val="004A6A42"/>
    <w:rsid w:val="004B17D7"/>
    <w:rsid w:val="004B1E85"/>
    <w:rsid w:val="004B2587"/>
    <w:rsid w:val="004B3B38"/>
    <w:rsid w:val="004B5878"/>
    <w:rsid w:val="004B6453"/>
    <w:rsid w:val="004B7014"/>
    <w:rsid w:val="004B7393"/>
    <w:rsid w:val="004B73CD"/>
    <w:rsid w:val="004B7641"/>
    <w:rsid w:val="004B7656"/>
    <w:rsid w:val="004B7913"/>
    <w:rsid w:val="004B7A6B"/>
    <w:rsid w:val="004C0012"/>
    <w:rsid w:val="004C0F83"/>
    <w:rsid w:val="004C13B7"/>
    <w:rsid w:val="004C16CE"/>
    <w:rsid w:val="004C3836"/>
    <w:rsid w:val="004C3AAC"/>
    <w:rsid w:val="004C40D1"/>
    <w:rsid w:val="004C4E3B"/>
    <w:rsid w:val="004C5169"/>
    <w:rsid w:val="004C5253"/>
    <w:rsid w:val="004D06B5"/>
    <w:rsid w:val="004D0AD9"/>
    <w:rsid w:val="004D102C"/>
    <w:rsid w:val="004D1273"/>
    <w:rsid w:val="004D127F"/>
    <w:rsid w:val="004D1C00"/>
    <w:rsid w:val="004D1D66"/>
    <w:rsid w:val="004D2F8D"/>
    <w:rsid w:val="004D47E4"/>
    <w:rsid w:val="004D5397"/>
    <w:rsid w:val="004D60B5"/>
    <w:rsid w:val="004D6E1B"/>
    <w:rsid w:val="004D72A6"/>
    <w:rsid w:val="004D74A3"/>
    <w:rsid w:val="004D7D26"/>
    <w:rsid w:val="004E006F"/>
    <w:rsid w:val="004E1163"/>
    <w:rsid w:val="004E1496"/>
    <w:rsid w:val="004E1D2F"/>
    <w:rsid w:val="004E21AA"/>
    <w:rsid w:val="004E242D"/>
    <w:rsid w:val="004E2D6F"/>
    <w:rsid w:val="004E3CB5"/>
    <w:rsid w:val="004E578B"/>
    <w:rsid w:val="004E57E6"/>
    <w:rsid w:val="004E6187"/>
    <w:rsid w:val="004E6EF7"/>
    <w:rsid w:val="004E71A2"/>
    <w:rsid w:val="004F12CA"/>
    <w:rsid w:val="004F1A2D"/>
    <w:rsid w:val="004F292D"/>
    <w:rsid w:val="004F3814"/>
    <w:rsid w:val="004F3AED"/>
    <w:rsid w:val="004F4453"/>
    <w:rsid w:val="004F49B7"/>
    <w:rsid w:val="004F50E8"/>
    <w:rsid w:val="004F5445"/>
    <w:rsid w:val="004F57FD"/>
    <w:rsid w:val="004F5FB6"/>
    <w:rsid w:val="004F63F3"/>
    <w:rsid w:val="004F67DE"/>
    <w:rsid w:val="0050006E"/>
    <w:rsid w:val="005006EC"/>
    <w:rsid w:val="005008E6"/>
    <w:rsid w:val="00501894"/>
    <w:rsid w:val="00502458"/>
    <w:rsid w:val="00502B4A"/>
    <w:rsid w:val="00502BA6"/>
    <w:rsid w:val="00502C36"/>
    <w:rsid w:val="005048C6"/>
    <w:rsid w:val="00506A8B"/>
    <w:rsid w:val="00507571"/>
    <w:rsid w:val="005075AB"/>
    <w:rsid w:val="005078AC"/>
    <w:rsid w:val="0050791E"/>
    <w:rsid w:val="00507995"/>
    <w:rsid w:val="00510ACD"/>
    <w:rsid w:val="00510F8E"/>
    <w:rsid w:val="00511C8F"/>
    <w:rsid w:val="00511CEB"/>
    <w:rsid w:val="00512780"/>
    <w:rsid w:val="00512920"/>
    <w:rsid w:val="00512AAD"/>
    <w:rsid w:val="00512D38"/>
    <w:rsid w:val="005131EE"/>
    <w:rsid w:val="005139CA"/>
    <w:rsid w:val="00513F4B"/>
    <w:rsid w:val="0052050C"/>
    <w:rsid w:val="00520BD3"/>
    <w:rsid w:val="0052114C"/>
    <w:rsid w:val="0052167F"/>
    <w:rsid w:val="00521BD2"/>
    <w:rsid w:val="0052227E"/>
    <w:rsid w:val="0052247F"/>
    <w:rsid w:val="00522E8F"/>
    <w:rsid w:val="005237F6"/>
    <w:rsid w:val="005249B8"/>
    <w:rsid w:val="00526831"/>
    <w:rsid w:val="005268F9"/>
    <w:rsid w:val="00526EBC"/>
    <w:rsid w:val="0052795B"/>
    <w:rsid w:val="00527E33"/>
    <w:rsid w:val="00527F28"/>
    <w:rsid w:val="00530F79"/>
    <w:rsid w:val="00531812"/>
    <w:rsid w:val="00532175"/>
    <w:rsid w:val="005322B9"/>
    <w:rsid w:val="005323C7"/>
    <w:rsid w:val="00533C8A"/>
    <w:rsid w:val="00533E83"/>
    <w:rsid w:val="00534218"/>
    <w:rsid w:val="00534437"/>
    <w:rsid w:val="00536B63"/>
    <w:rsid w:val="00537327"/>
    <w:rsid w:val="00537423"/>
    <w:rsid w:val="005379F5"/>
    <w:rsid w:val="00537AE0"/>
    <w:rsid w:val="00540786"/>
    <w:rsid w:val="005410E1"/>
    <w:rsid w:val="00541CC1"/>
    <w:rsid w:val="00542B5B"/>
    <w:rsid w:val="005434FE"/>
    <w:rsid w:val="00544282"/>
    <w:rsid w:val="0054432B"/>
    <w:rsid w:val="00545819"/>
    <w:rsid w:val="00546FA1"/>
    <w:rsid w:val="00546FF2"/>
    <w:rsid w:val="005479CE"/>
    <w:rsid w:val="005501DB"/>
    <w:rsid w:val="00550676"/>
    <w:rsid w:val="005506FB"/>
    <w:rsid w:val="0055075D"/>
    <w:rsid w:val="00551641"/>
    <w:rsid w:val="005532D6"/>
    <w:rsid w:val="00553DB1"/>
    <w:rsid w:val="0055524D"/>
    <w:rsid w:val="0055524F"/>
    <w:rsid w:val="00555DAF"/>
    <w:rsid w:val="00556822"/>
    <w:rsid w:val="00557229"/>
    <w:rsid w:val="00557242"/>
    <w:rsid w:val="00557AE5"/>
    <w:rsid w:val="00561427"/>
    <w:rsid w:val="005623E5"/>
    <w:rsid w:val="0056313C"/>
    <w:rsid w:val="00563290"/>
    <w:rsid w:val="00563C56"/>
    <w:rsid w:val="00564B7F"/>
    <w:rsid w:val="00566A46"/>
    <w:rsid w:val="00566CE3"/>
    <w:rsid w:val="00567419"/>
    <w:rsid w:val="0057190D"/>
    <w:rsid w:val="00572306"/>
    <w:rsid w:val="00572B9D"/>
    <w:rsid w:val="0057527F"/>
    <w:rsid w:val="0057574A"/>
    <w:rsid w:val="00575AD4"/>
    <w:rsid w:val="00575EEF"/>
    <w:rsid w:val="00576129"/>
    <w:rsid w:val="00576BF4"/>
    <w:rsid w:val="00577A76"/>
    <w:rsid w:val="00580803"/>
    <w:rsid w:val="00580F38"/>
    <w:rsid w:val="00581478"/>
    <w:rsid w:val="005818C3"/>
    <w:rsid w:val="00582C6F"/>
    <w:rsid w:val="005830AB"/>
    <w:rsid w:val="00583EAA"/>
    <w:rsid w:val="005848CA"/>
    <w:rsid w:val="00584A76"/>
    <w:rsid w:val="00584B27"/>
    <w:rsid w:val="00585021"/>
    <w:rsid w:val="00585121"/>
    <w:rsid w:val="00587545"/>
    <w:rsid w:val="0058774D"/>
    <w:rsid w:val="00593229"/>
    <w:rsid w:val="00593E59"/>
    <w:rsid w:val="00594265"/>
    <w:rsid w:val="0059493A"/>
    <w:rsid w:val="005950AF"/>
    <w:rsid w:val="00595C7E"/>
    <w:rsid w:val="00596681"/>
    <w:rsid w:val="0059689C"/>
    <w:rsid w:val="00596F06"/>
    <w:rsid w:val="00597098"/>
    <w:rsid w:val="005974C7"/>
    <w:rsid w:val="00597A95"/>
    <w:rsid w:val="00597D70"/>
    <w:rsid w:val="005A0250"/>
    <w:rsid w:val="005A072B"/>
    <w:rsid w:val="005A0A5D"/>
    <w:rsid w:val="005A1780"/>
    <w:rsid w:val="005A18E4"/>
    <w:rsid w:val="005A1933"/>
    <w:rsid w:val="005A19FF"/>
    <w:rsid w:val="005A2E05"/>
    <w:rsid w:val="005A357F"/>
    <w:rsid w:val="005A36C7"/>
    <w:rsid w:val="005A4EF8"/>
    <w:rsid w:val="005A5DD4"/>
    <w:rsid w:val="005A68D3"/>
    <w:rsid w:val="005A6D2A"/>
    <w:rsid w:val="005A7D58"/>
    <w:rsid w:val="005B17FB"/>
    <w:rsid w:val="005B2272"/>
    <w:rsid w:val="005B26BF"/>
    <w:rsid w:val="005B28C8"/>
    <w:rsid w:val="005B2CBB"/>
    <w:rsid w:val="005B314C"/>
    <w:rsid w:val="005B3F3D"/>
    <w:rsid w:val="005B6006"/>
    <w:rsid w:val="005B6120"/>
    <w:rsid w:val="005B6794"/>
    <w:rsid w:val="005B7F7C"/>
    <w:rsid w:val="005C025D"/>
    <w:rsid w:val="005C1117"/>
    <w:rsid w:val="005C1FA7"/>
    <w:rsid w:val="005C2A96"/>
    <w:rsid w:val="005C3016"/>
    <w:rsid w:val="005C38E4"/>
    <w:rsid w:val="005C4998"/>
    <w:rsid w:val="005C6737"/>
    <w:rsid w:val="005C76AB"/>
    <w:rsid w:val="005C77BC"/>
    <w:rsid w:val="005C7EB5"/>
    <w:rsid w:val="005D1008"/>
    <w:rsid w:val="005D2A99"/>
    <w:rsid w:val="005D3B13"/>
    <w:rsid w:val="005D5106"/>
    <w:rsid w:val="005D5589"/>
    <w:rsid w:val="005D55CB"/>
    <w:rsid w:val="005D571C"/>
    <w:rsid w:val="005D5AD2"/>
    <w:rsid w:val="005D5DC7"/>
    <w:rsid w:val="005D6406"/>
    <w:rsid w:val="005D6699"/>
    <w:rsid w:val="005D6706"/>
    <w:rsid w:val="005D6AF4"/>
    <w:rsid w:val="005D6DAA"/>
    <w:rsid w:val="005D75FB"/>
    <w:rsid w:val="005E1746"/>
    <w:rsid w:val="005E18FA"/>
    <w:rsid w:val="005E2246"/>
    <w:rsid w:val="005E2A25"/>
    <w:rsid w:val="005E3750"/>
    <w:rsid w:val="005E44CB"/>
    <w:rsid w:val="005E4963"/>
    <w:rsid w:val="005E4F27"/>
    <w:rsid w:val="005E5AFB"/>
    <w:rsid w:val="005E63E8"/>
    <w:rsid w:val="005E65C0"/>
    <w:rsid w:val="005E7334"/>
    <w:rsid w:val="005E7654"/>
    <w:rsid w:val="005E7B01"/>
    <w:rsid w:val="005E7C82"/>
    <w:rsid w:val="005E7EF2"/>
    <w:rsid w:val="005E7F6B"/>
    <w:rsid w:val="005F0835"/>
    <w:rsid w:val="005F089C"/>
    <w:rsid w:val="005F0DAC"/>
    <w:rsid w:val="005F1433"/>
    <w:rsid w:val="005F3232"/>
    <w:rsid w:val="005F34AB"/>
    <w:rsid w:val="005F403A"/>
    <w:rsid w:val="005F469B"/>
    <w:rsid w:val="005F5CF3"/>
    <w:rsid w:val="005F5D34"/>
    <w:rsid w:val="005F6251"/>
    <w:rsid w:val="005F65CB"/>
    <w:rsid w:val="005F7095"/>
    <w:rsid w:val="005F7262"/>
    <w:rsid w:val="005F7511"/>
    <w:rsid w:val="005F7B21"/>
    <w:rsid w:val="005F7E01"/>
    <w:rsid w:val="00601551"/>
    <w:rsid w:val="006016E4"/>
    <w:rsid w:val="00602307"/>
    <w:rsid w:val="0060316B"/>
    <w:rsid w:val="00603911"/>
    <w:rsid w:val="00603A07"/>
    <w:rsid w:val="00604420"/>
    <w:rsid w:val="006062FF"/>
    <w:rsid w:val="00606C1E"/>
    <w:rsid w:val="00606D6C"/>
    <w:rsid w:val="006073F1"/>
    <w:rsid w:val="0060763E"/>
    <w:rsid w:val="00607D2F"/>
    <w:rsid w:val="00610789"/>
    <w:rsid w:val="00610AC7"/>
    <w:rsid w:val="006113EB"/>
    <w:rsid w:val="006118F4"/>
    <w:rsid w:val="0061248D"/>
    <w:rsid w:val="00612D2F"/>
    <w:rsid w:val="006151F7"/>
    <w:rsid w:val="00615887"/>
    <w:rsid w:val="00616A1B"/>
    <w:rsid w:val="00616D22"/>
    <w:rsid w:val="00617ED0"/>
    <w:rsid w:val="00620160"/>
    <w:rsid w:val="0062030E"/>
    <w:rsid w:val="006205DD"/>
    <w:rsid w:val="0062066A"/>
    <w:rsid w:val="006211ED"/>
    <w:rsid w:val="006223E5"/>
    <w:rsid w:val="006252AE"/>
    <w:rsid w:val="006252E7"/>
    <w:rsid w:val="00625381"/>
    <w:rsid w:val="00625D3A"/>
    <w:rsid w:val="00625D68"/>
    <w:rsid w:val="00626004"/>
    <w:rsid w:val="006262A4"/>
    <w:rsid w:val="006266A6"/>
    <w:rsid w:val="00627479"/>
    <w:rsid w:val="00627953"/>
    <w:rsid w:val="0063017F"/>
    <w:rsid w:val="00630733"/>
    <w:rsid w:val="00631078"/>
    <w:rsid w:val="00631746"/>
    <w:rsid w:val="00631BEB"/>
    <w:rsid w:val="00632C58"/>
    <w:rsid w:val="00632F4D"/>
    <w:rsid w:val="006339F6"/>
    <w:rsid w:val="00633B88"/>
    <w:rsid w:val="00634322"/>
    <w:rsid w:val="00635F3C"/>
    <w:rsid w:val="0063639E"/>
    <w:rsid w:val="00636EC9"/>
    <w:rsid w:val="00637106"/>
    <w:rsid w:val="00637B68"/>
    <w:rsid w:val="00637FE9"/>
    <w:rsid w:val="00640524"/>
    <w:rsid w:val="00640C2A"/>
    <w:rsid w:val="00641050"/>
    <w:rsid w:val="00641631"/>
    <w:rsid w:val="00641F71"/>
    <w:rsid w:val="006426E5"/>
    <w:rsid w:val="00643B7E"/>
    <w:rsid w:val="00644237"/>
    <w:rsid w:val="00644C44"/>
    <w:rsid w:val="00646EC4"/>
    <w:rsid w:val="006475AC"/>
    <w:rsid w:val="00647A3D"/>
    <w:rsid w:val="006505F6"/>
    <w:rsid w:val="006507A4"/>
    <w:rsid w:val="00650C3A"/>
    <w:rsid w:val="006515FE"/>
    <w:rsid w:val="006526B5"/>
    <w:rsid w:val="006530A1"/>
    <w:rsid w:val="006533BB"/>
    <w:rsid w:val="00653BBF"/>
    <w:rsid w:val="0065423B"/>
    <w:rsid w:val="006544F4"/>
    <w:rsid w:val="006547B9"/>
    <w:rsid w:val="0065485D"/>
    <w:rsid w:val="00654F6F"/>
    <w:rsid w:val="006555FB"/>
    <w:rsid w:val="0065607F"/>
    <w:rsid w:val="00660140"/>
    <w:rsid w:val="006602B8"/>
    <w:rsid w:val="006613A8"/>
    <w:rsid w:val="00665F1D"/>
    <w:rsid w:val="00665F76"/>
    <w:rsid w:val="0066662D"/>
    <w:rsid w:val="006675D4"/>
    <w:rsid w:val="00671207"/>
    <w:rsid w:val="00673538"/>
    <w:rsid w:val="0067395D"/>
    <w:rsid w:val="00674B33"/>
    <w:rsid w:val="00675D6D"/>
    <w:rsid w:val="0067774F"/>
    <w:rsid w:val="0068080E"/>
    <w:rsid w:val="006808A9"/>
    <w:rsid w:val="00680A70"/>
    <w:rsid w:val="006812A6"/>
    <w:rsid w:val="006819D2"/>
    <w:rsid w:val="00682425"/>
    <w:rsid w:val="0068304B"/>
    <w:rsid w:val="00683527"/>
    <w:rsid w:val="00683DE6"/>
    <w:rsid w:val="00683F9E"/>
    <w:rsid w:val="00684AF8"/>
    <w:rsid w:val="00684DED"/>
    <w:rsid w:val="006852BA"/>
    <w:rsid w:val="006870DF"/>
    <w:rsid w:val="006875AA"/>
    <w:rsid w:val="006878C8"/>
    <w:rsid w:val="00687B6D"/>
    <w:rsid w:val="00687E51"/>
    <w:rsid w:val="00690105"/>
    <w:rsid w:val="0069097D"/>
    <w:rsid w:val="00691012"/>
    <w:rsid w:val="00692955"/>
    <w:rsid w:val="00692D8A"/>
    <w:rsid w:val="006934DA"/>
    <w:rsid w:val="006949CA"/>
    <w:rsid w:val="00695136"/>
    <w:rsid w:val="006962AF"/>
    <w:rsid w:val="00697034"/>
    <w:rsid w:val="00697A62"/>
    <w:rsid w:val="00697BC8"/>
    <w:rsid w:val="00697C96"/>
    <w:rsid w:val="00697FE1"/>
    <w:rsid w:val="006A2A39"/>
    <w:rsid w:val="006A2E95"/>
    <w:rsid w:val="006A3E28"/>
    <w:rsid w:val="006A43D7"/>
    <w:rsid w:val="006A4F0A"/>
    <w:rsid w:val="006A63AE"/>
    <w:rsid w:val="006A642A"/>
    <w:rsid w:val="006B06D9"/>
    <w:rsid w:val="006B09AA"/>
    <w:rsid w:val="006B0C4D"/>
    <w:rsid w:val="006B108A"/>
    <w:rsid w:val="006B10B1"/>
    <w:rsid w:val="006B169F"/>
    <w:rsid w:val="006B24C7"/>
    <w:rsid w:val="006B457D"/>
    <w:rsid w:val="006B4D06"/>
    <w:rsid w:val="006B7A53"/>
    <w:rsid w:val="006C0B8E"/>
    <w:rsid w:val="006C0DDF"/>
    <w:rsid w:val="006C33ED"/>
    <w:rsid w:val="006C34D3"/>
    <w:rsid w:val="006C3891"/>
    <w:rsid w:val="006C3C5D"/>
    <w:rsid w:val="006C3CB5"/>
    <w:rsid w:val="006C47C2"/>
    <w:rsid w:val="006C4B61"/>
    <w:rsid w:val="006C5028"/>
    <w:rsid w:val="006C558C"/>
    <w:rsid w:val="006C5F56"/>
    <w:rsid w:val="006C5F61"/>
    <w:rsid w:val="006C61CE"/>
    <w:rsid w:val="006C6208"/>
    <w:rsid w:val="006C6DC0"/>
    <w:rsid w:val="006C7AA6"/>
    <w:rsid w:val="006D03A6"/>
    <w:rsid w:val="006D0A38"/>
    <w:rsid w:val="006D0B12"/>
    <w:rsid w:val="006D0B79"/>
    <w:rsid w:val="006D18CA"/>
    <w:rsid w:val="006D1FEB"/>
    <w:rsid w:val="006D32ED"/>
    <w:rsid w:val="006D3FC6"/>
    <w:rsid w:val="006D5DF3"/>
    <w:rsid w:val="006D6E6D"/>
    <w:rsid w:val="006D723A"/>
    <w:rsid w:val="006D7F29"/>
    <w:rsid w:val="006E0E55"/>
    <w:rsid w:val="006E12A2"/>
    <w:rsid w:val="006E1450"/>
    <w:rsid w:val="006E16DF"/>
    <w:rsid w:val="006E171E"/>
    <w:rsid w:val="006E2887"/>
    <w:rsid w:val="006E359B"/>
    <w:rsid w:val="006E37CF"/>
    <w:rsid w:val="006E47B0"/>
    <w:rsid w:val="006E49F3"/>
    <w:rsid w:val="006E6213"/>
    <w:rsid w:val="006F079B"/>
    <w:rsid w:val="006F1258"/>
    <w:rsid w:val="006F140D"/>
    <w:rsid w:val="006F221E"/>
    <w:rsid w:val="006F2700"/>
    <w:rsid w:val="006F27D9"/>
    <w:rsid w:val="006F33DF"/>
    <w:rsid w:val="006F3D8E"/>
    <w:rsid w:val="006F3F05"/>
    <w:rsid w:val="006F46B6"/>
    <w:rsid w:val="006F68BE"/>
    <w:rsid w:val="006F6BA8"/>
    <w:rsid w:val="006F7387"/>
    <w:rsid w:val="006F772E"/>
    <w:rsid w:val="006F7842"/>
    <w:rsid w:val="006F7A92"/>
    <w:rsid w:val="00700D9F"/>
    <w:rsid w:val="00703072"/>
    <w:rsid w:val="00704DBD"/>
    <w:rsid w:val="007051FD"/>
    <w:rsid w:val="00705950"/>
    <w:rsid w:val="00705BA7"/>
    <w:rsid w:val="00706372"/>
    <w:rsid w:val="007065E4"/>
    <w:rsid w:val="00706B61"/>
    <w:rsid w:val="00706C22"/>
    <w:rsid w:val="00706E51"/>
    <w:rsid w:val="007072C9"/>
    <w:rsid w:val="00707759"/>
    <w:rsid w:val="007079F1"/>
    <w:rsid w:val="007101B2"/>
    <w:rsid w:val="00710757"/>
    <w:rsid w:val="007117EE"/>
    <w:rsid w:val="00713770"/>
    <w:rsid w:val="00714685"/>
    <w:rsid w:val="00714C35"/>
    <w:rsid w:val="00716244"/>
    <w:rsid w:val="007169BB"/>
    <w:rsid w:val="0071719C"/>
    <w:rsid w:val="00720423"/>
    <w:rsid w:val="007205F2"/>
    <w:rsid w:val="00720906"/>
    <w:rsid w:val="00720DBD"/>
    <w:rsid w:val="00721FD0"/>
    <w:rsid w:val="00722FF9"/>
    <w:rsid w:val="007248AE"/>
    <w:rsid w:val="00725551"/>
    <w:rsid w:val="00725C00"/>
    <w:rsid w:val="00725FE7"/>
    <w:rsid w:val="007266BC"/>
    <w:rsid w:val="00726997"/>
    <w:rsid w:val="007306B3"/>
    <w:rsid w:val="00734FFA"/>
    <w:rsid w:val="0073567C"/>
    <w:rsid w:val="0073579D"/>
    <w:rsid w:val="00735970"/>
    <w:rsid w:val="0074066B"/>
    <w:rsid w:val="007408D5"/>
    <w:rsid w:val="0074100E"/>
    <w:rsid w:val="00741A3D"/>
    <w:rsid w:val="00742327"/>
    <w:rsid w:val="007428BF"/>
    <w:rsid w:val="0074290E"/>
    <w:rsid w:val="00742940"/>
    <w:rsid w:val="0074316A"/>
    <w:rsid w:val="00743F20"/>
    <w:rsid w:val="00744055"/>
    <w:rsid w:val="007441E3"/>
    <w:rsid w:val="00744EB3"/>
    <w:rsid w:val="007452D0"/>
    <w:rsid w:val="00745B0C"/>
    <w:rsid w:val="00746577"/>
    <w:rsid w:val="00746DD4"/>
    <w:rsid w:val="0075038A"/>
    <w:rsid w:val="00750965"/>
    <w:rsid w:val="00750D13"/>
    <w:rsid w:val="007513C4"/>
    <w:rsid w:val="00751888"/>
    <w:rsid w:val="007519E8"/>
    <w:rsid w:val="00752361"/>
    <w:rsid w:val="00752486"/>
    <w:rsid w:val="007525CC"/>
    <w:rsid w:val="00753875"/>
    <w:rsid w:val="00753A8E"/>
    <w:rsid w:val="007542D8"/>
    <w:rsid w:val="00754676"/>
    <w:rsid w:val="00754C8D"/>
    <w:rsid w:val="00754F5C"/>
    <w:rsid w:val="00755551"/>
    <w:rsid w:val="00755702"/>
    <w:rsid w:val="00756462"/>
    <w:rsid w:val="0075653C"/>
    <w:rsid w:val="00756C8B"/>
    <w:rsid w:val="00757827"/>
    <w:rsid w:val="00757B15"/>
    <w:rsid w:val="00757D2E"/>
    <w:rsid w:val="0076028B"/>
    <w:rsid w:val="007612B1"/>
    <w:rsid w:val="00761B9D"/>
    <w:rsid w:val="00763051"/>
    <w:rsid w:val="00763898"/>
    <w:rsid w:val="00763A11"/>
    <w:rsid w:val="00764416"/>
    <w:rsid w:val="007645FA"/>
    <w:rsid w:val="00764615"/>
    <w:rsid w:val="00764A8B"/>
    <w:rsid w:val="00764ABC"/>
    <w:rsid w:val="00764BBF"/>
    <w:rsid w:val="007664B0"/>
    <w:rsid w:val="00766BCD"/>
    <w:rsid w:val="00766BD3"/>
    <w:rsid w:val="00766C94"/>
    <w:rsid w:val="00770C31"/>
    <w:rsid w:val="00770D22"/>
    <w:rsid w:val="007712AF"/>
    <w:rsid w:val="0077197C"/>
    <w:rsid w:val="00771A82"/>
    <w:rsid w:val="007724BE"/>
    <w:rsid w:val="00772847"/>
    <w:rsid w:val="00772947"/>
    <w:rsid w:val="00773216"/>
    <w:rsid w:val="0077572C"/>
    <w:rsid w:val="00775817"/>
    <w:rsid w:val="00775AAB"/>
    <w:rsid w:val="00777EF7"/>
    <w:rsid w:val="0078037D"/>
    <w:rsid w:val="00782773"/>
    <w:rsid w:val="00782FD5"/>
    <w:rsid w:val="00783BC2"/>
    <w:rsid w:val="007858E2"/>
    <w:rsid w:val="00786433"/>
    <w:rsid w:val="00786C35"/>
    <w:rsid w:val="0078787D"/>
    <w:rsid w:val="00787A8F"/>
    <w:rsid w:val="00787CDF"/>
    <w:rsid w:val="00790DB5"/>
    <w:rsid w:val="0079152F"/>
    <w:rsid w:val="00791A15"/>
    <w:rsid w:val="007929A4"/>
    <w:rsid w:val="0079397C"/>
    <w:rsid w:val="0079415A"/>
    <w:rsid w:val="00794198"/>
    <w:rsid w:val="00794778"/>
    <w:rsid w:val="00794CC8"/>
    <w:rsid w:val="007969D3"/>
    <w:rsid w:val="0079714C"/>
    <w:rsid w:val="0079793B"/>
    <w:rsid w:val="00797F95"/>
    <w:rsid w:val="007A0347"/>
    <w:rsid w:val="007A1D1C"/>
    <w:rsid w:val="007A2C7E"/>
    <w:rsid w:val="007A2E92"/>
    <w:rsid w:val="007A2EAC"/>
    <w:rsid w:val="007A3269"/>
    <w:rsid w:val="007A3865"/>
    <w:rsid w:val="007A43DE"/>
    <w:rsid w:val="007A44B0"/>
    <w:rsid w:val="007A46E6"/>
    <w:rsid w:val="007A4A07"/>
    <w:rsid w:val="007A7023"/>
    <w:rsid w:val="007B05EC"/>
    <w:rsid w:val="007B1270"/>
    <w:rsid w:val="007B1D55"/>
    <w:rsid w:val="007B23BF"/>
    <w:rsid w:val="007B36FD"/>
    <w:rsid w:val="007B3B6F"/>
    <w:rsid w:val="007B443F"/>
    <w:rsid w:val="007B4B5E"/>
    <w:rsid w:val="007B4C96"/>
    <w:rsid w:val="007B5062"/>
    <w:rsid w:val="007B5804"/>
    <w:rsid w:val="007B71F1"/>
    <w:rsid w:val="007C04AC"/>
    <w:rsid w:val="007C0B00"/>
    <w:rsid w:val="007C0E45"/>
    <w:rsid w:val="007C0E76"/>
    <w:rsid w:val="007C16F0"/>
    <w:rsid w:val="007C196B"/>
    <w:rsid w:val="007C24BD"/>
    <w:rsid w:val="007C268E"/>
    <w:rsid w:val="007C472B"/>
    <w:rsid w:val="007C4A9B"/>
    <w:rsid w:val="007C56F1"/>
    <w:rsid w:val="007C5712"/>
    <w:rsid w:val="007C6A8F"/>
    <w:rsid w:val="007C6ACD"/>
    <w:rsid w:val="007D00BD"/>
    <w:rsid w:val="007D03F7"/>
    <w:rsid w:val="007D0F65"/>
    <w:rsid w:val="007D1D6C"/>
    <w:rsid w:val="007D2C78"/>
    <w:rsid w:val="007D354A"/>
    <w:rsid w:val="007D3B5A"/>
    <w:rsid w:val="007D41BE"/>
    <w:rsid w:val="007D44BA"/>
    <w:rsid w:val="007D5CDD"/>
    <w:rsid w:val="007D64A8"/>
    <w:rsid w:val="007D6C20"/>
    <w:rsid w:val="007D794E"/>
    <w:rsid w:val="007D7EDE"/>
    <w:rsid w:val="007E041B"/>
    <w:rsid w:val="007E0B72"/>
    <w:rsid w:val="007E1C0C"/>
    <w:rsid w:val="007E42A0"/>
    <w:rsid w:val="007E4816"/>
    <w:rsid w:val="007E4F8A"/>
    <w:rsid w:val="007E5662"/>
    <w:rsid w:val="007E5A4B"/>
    <w:rsid w:val="007E5C7B"/>
    <w:rsid w:val="007E5D48"/>
    <w:rsid w:val="007E67C6"/>
    <w:rsid w:val="007E68F9"/>
    <w:rsid w:val="007E6DCE"/>
    <w:rsid w:val="007E6E44"/>
    <w:rsid w:val="007E70E0"/>
    <w:rsid w:val="007E7CB9"/>
    <w:rsid w:val="007E7D97"/>
    <w:rsid w:val="007F100A"/>
    <w:rsid w:val="007F1224"/>
    <w:rsid w:val="007F1534"/>
    <w:rsid w:val="007F23F2"/>
    <w:rsid w:val="007F269C"/>
    <w:rsid w:val="007F3C65"/>
    <w:rsid w:val="007F429C"/>
    <w:rsid w:val="007F588D"/>
    <w:rsid w:val="007F5F6D"/>
    <w:rsid w:val="007F75CF"/>
    <w:rsid w:val="007F7D07"/>
    <w:rsid w:val="008002F9"/>
    <w:rsid w:val="0080039D"/>
    <w:rsid w:val="00801A56"/>
    <w:rsid w:val="0080299A"/>
    <w:rsid w:val="00803F5E"/>
    <w:rsid w:val="00804C92"/>
    <w:rsid w:val="00805841"/>
    <w:rsid w:val="00805B94"/>
    <w:rsid w:val="00806503"/>
    <w:rsid w:val="008067CD"/>
    <w:rsid w:val="00806AB3"/>
    <w:rsid w:val="00810461"/>
    <w:rsid w:val="008115D4"/>
    <w:rsid w:val="00812466"/>
    <w:rsid w:val="00815026"/>
    <w:rsid w:val="008160B6"/>
    <w:rsid w:val="0081623E"/>
    <w:rsid w:val="00816B6E"/>
    <w:rsid w:val="00816E7A"/>
    <w:rsid w:val="00816ECB"/>
    <w:rsid w:val="00817844"/>
    <w:rsid w:val="00820024"/>
    <w:rsid w:val="00820457"/>
    <w:rsid w:val="00820EEB"/>
    <w:rsid w:val="00820FE3"/>
    <w:rsid w:val="008217A8"/>
    <w:rsid w:val="00821ABF"/>
    <w:rsid w:val="008225B6"/>
    <w:rsid w:val="008238DF"/>
    <w:rsid w:val="008239E4"/>
    <w:rsid w:val="00823AFA"/>
    <w:rsid w:val="008252D8"/>
    <w:rsid w:val="008253D5"/>
    <w:rsid w:val="0083058C"/>
    <w:rsid w:val="00831B36"/>
    <w:rsid w:val="00831D2C"/>
    <w:rsid w:val="00832C8A"/>
    <w:rsid w:val="008340AA"/>
    <w:rsid w:val="00834C36"/>
    <w:rsid w:val="008358BD"/>
    <w:rsid w:val="00835D09"/>
    <w:rsid w:val="0084191F"/>
    <w:rsid w:val="00841C71"/>
    <w:rsid w:val="008436F5"/>
    <w:rsid w:val="00843EC2"/>
    <w:rsid w:val="00844B2D"/>
    <w:rsid w:val="00845104"/>
    <w:rsid w:val="00845751"/>
    <w:rsid w:val="00845BEB"/>
    <w:rsid w:val="00846972"/>
    <w:rsid w:val="00846A23"/>
    <w:rsid w:val="00847C07"/>
    <w:rsid w:val="00850F2F"/>
    <w:rsid w:val="00852D4B"/>
    <w:rsid w:val="0085305E"/>
    <w:rsid w:val="00854492"/>
    <w:rsid w:val="00855041"/>
    <w:rsid w:val="008557F0"/>
    <w:rsid w:val="0085581B"/>
    <w:rsid w:val="00856107"/>
    <w:rsid w:val="00856717"/>
    <w:rsid w:val="008574B3"/>
    <w:rsid w:val="00857760"/>
    <w:rsid w:val="008608C2"/>
    <w:rsid w:val="00861419"/>
    <w:rsid w:val="00861520"/>
    <w:rsid w:val="0086193B"/>
    <w:rsid w:val="008628C0"/>
    <w:rsid w:val="0086293C"/>
    <w:rsid w:val="0086325F"/>
    <w:rsid w:val="00863E19"/>
    <w:rsid w:val="00864135"/>
    <w:rsid w:val="008654F7"/>
    <w:rsid w:val="008675F9"/>
    <w:rsid w:val="00870325"/>
    <w:rsid w:val="00871E25"/>
    <w:rsid w:val="00871F07"/>
    <w:rsid w:val="008727F0"/>
    <w:rsid w:val="00872DA3"/>
    <w:rsid w:val="008735A0"/>
    <w:rsid w:val="00873BB6"/>
    <w:rsid w:val="00874C96"/>
    <w:rsid w:val="00874ECE"/>
    <w:rsid w:val="00874F48"/>
    <w:rsid w:val="00875D5B"/>
    <w:rsid w:val="008766A7"/>
    <w:rsid w:val="008766D7"/>
    <w:rsid w:val="008806C9"/>
    <w:rsid w:val="0088190D"/>
    <w:rsid w:val="00884439"/>
    <w:rsid w:val="0088642B"/>
    <w:rsid w:val="008871E8"/>
    <w:rsid w:val="008877AA"/>
    <w:rsid w:val="008877E9"/>
    <w:rsid w:val="008878A3"/>
    <w:rsid w:val="00887FDC"/>
    <w:rsid w:val="00890702"/>
    <w:rsid w:val="00890B39"/>
    <w:rsid w:val="00890FB8"/>
    <w:rsid w:val="00891BF0"/>
    <w:rsid w:val="00891FF3"/>
    <w:rsid w:val="008921F1"/>
    <w:rsid w:val="008924EA"/>
    <w:rsid w:val="00893A84"/>
    <w:rsid w:val="00893B53"/>
    <w:rsid w:val="0089453E"/>
    <w:rsid w:val="00894ABF"/>
    <w:rsid w:val="008958C1"/>
    <w:rsid w:val="00896FFE"/>
    <w:rsid w:val="008976C3"/>
    <w:rsid w:val="00897A7C"/>
    <w:rsid w:val="00897C2B"/>
    <w:rsid w:val="008A0030"/>
    <w:rsid w:val="008A047B"/>
    <w:rsid w:val="008A0F89"/>
    <w:rsid w:val="008A3CC2"/>
    <w:rsid w:val="008A3E0B"/>
    <w:rsid w:val="008A40FC"/>
    <w:rsid w:val="008A44ED"/>
    <w:rsid w:val="008A4CE0"/>
    <w:rsid w:val="008A4F17"/>
    <w:rsid w:val="008A5819"/>
    <w:rsid w:val="008A6C63"/>
    <w:rsid w:val="008A6E78"/>
    <w:rsid w:val="008B11BB"/>
    <w:rsid w:val="008B154B"/>
    <w:rsid w:val="008B1B78"/>
    <w:rsid w:val="008B1D13"/>
    <w:rsid w:val="008B2CB9"/>
    <w:rsid w:val="008B3670"/>
    <w:rsid w:val="008B52C8"/>
    <w:rsid w:val="008B677D"/>
    <w:rsid w:val="008B7065"/>
    <w:rsid w:val="008B73D3"/>
    <w:rsid w:val="008B7F5F"/>
    <w:rsid w:val="008C0416"/>
    <w:rsid w:val="008C0AD6"/>
    <w:rsid w:val="008C0C0F"/>
    <w:rsid w:val="008C1120"/>
    <w:rsid w:val="008C14F9"/>
    <w:rsid w:val="008C1814"/>
    <w:rsid w:val="008C1904"/>
    <w:rsid w:val="008C199C"/>
    <w:rsid w:val="008C1EBC"/>
    <w:rsid w:val="008C2E91"/>
    <w:rsid w:val="008C3E9C"/>
    <w:rsid w:val="008C475A"/>
    <w:rsid w:val="008C4951"/>
    <w:rsid w:val="008C5E6E"/>
    <w:rsid w:val="008C5EFA"/>
    <w:rsid w:val="008C61EF"/>
    <w:rsid w:val="008C625E"/>
    <w:rsid w:val="008C6482"/>
    <w:rsid w:val="008C6B60"/>
    <w:rsid w:val="008D031D"/>
    <w:rsid w:val="008D0DC0"/>
    <w:rsid w:val="008D1127"/>
    <w:rsid w:val="008D1540"/>
    <w:rsid w:val="008D15B8"/>
    <w:rsid w:val="008D26E8"/>
    <w:rsid w:val="008D450E"/>
    <w:rsid w:val="008D54C4"/>
    <w:rsid w:val="008D556C"/>
    <w:rsid w:val="008D572E"/>
    <w:rsid w:val="008D7895"/>
    <w:rsid w:val="008E0303"/>
    <w:rsid w:val="008E05A3"/>
    <w:rsid w:val="008E0D56"/>
    <w:rsid w:val="008E140F"/>
    <w:rsid w:val="008E1632"/>
    <w:rsid w:val="008E1850"/>
    <w:rsid w:val="008E2823"/>
    <w:rsid w:val="008E2B4C"/>
    <w:rsid w:val="008E2EFA"/>
    <w:rsid w:val="008E3E6C"/>
    <w:rsid w:val="008E473B"/>
    <w:rsid w:val="008E487F"/>
    <w:rsid w:val="008E5088"/>
    <w:rsid w:val="008E517B"/>
    <w:rsid w:val="008E53F2"/>
    <w:rsid w:val="008E5955"/>
    <w:rsid w:val="008E65C9"/>
    <w:rsid w:val="008E6CA9"/>
    <w:rsid w:val="008F0896"/>
    <w:rsid w:val="008F1046"/>
    <w:rsid w:val="008F1CF0"/>
    <w:rsid w:val="008F3DC3"/>
    <w:rsid w:val="008F506C"/>
    <w:rsid w:val="008F50E3"/>
    <w:rsid w:val="008F53F9"/>
    <w:rsid w:val="008F5BCD"/>
    <w:rsid w:val="008F5D2A"/>
    <w:rsid w:val="008F6BCD"/>
    <w:rsid w:val="008F6C9B"/>
    <w:rsid w:val="00900AA6"/>
    <w:rsid w:val="00900CE0"/>
    <w:rsid w:val="009011D3"/>
    <w:rsid w:val="0090129C"/>
    <w:rsid w:val="00901585"/>
    <w:rsid w:val="0090159D"/>
    <w:rsid w:val="00901750"/>
    <w:rsid w:val="00901B02"/>
    <w:rsid w:val="00901CB8"/>
    <w:rsid w:val="00902D78"/>
    <w:rsid w:val="00903A9F"/>
    <w:rsid w:val="00903B73"/>
    <w:rsid w:val="00903DB1"/>
    <w:rsid w:val="009040DF"/>
    <w:rsid w:val="00904271"/>
    <w:rsid w:val="00904329"/>
    <w:rsid w:val="009049DA"/>
    <w:rsid w:val="009058FB"/>
    <w:rsid w:val="0090712D"/>
    <w:rsid w:val="009071C4"/>
    <w:rsid w:val="00907C35"/>
    <w:rsid w:val="00907FA0"/>
    <w:rsid w:val="00910048"/>
    <w:rsid w:val="009103F8"/>
    <w:rsid w:val="0091077F"/>
    <w:rsid w:val="009110BE"/>
    <w:rsid w:val="009115EA"/>
    <w:rsid w:val="00911823"/>
    <w:rsid w:val="00912149"/>
    <w:rsid w:val="009128A5"/>
    <w:rsid w:val="00912F95"/>
    <w:rsid w:val="00912FB7"/>
    <w:rsid w:val="0091405F"/>
    <w:rsid w:val="009141C0"/>
    <w:rsid w:val="009143D9"/>
    <w:rsid w:val="00915966"/>
    <w:rsid w:val="00916B1A"/>
    <w:rsid w:val="0092077E"/>
    <w:rsid w:val="0092086A"/>
    <w:rsid w:val="009212D0"/>
    <w:rsid w:val="0092262E"/>
    <w:rsid w:val="00922A45"/>
    <w:rsid w:val="00923313"/>
    <w:rsid w:val="009240C0"/>
    <w:rsid w:val="009245E3"/>
    <w:rsid w:val="00924AFF"/>
    <w:rsid w:val="00925DD9"/>
    <w:rsid w:val="0092703E"/>
    <w:rsid w:val="009271A2"/>
    <w:rsid w:val="00927ED2"/>
    <w:rsid w:val="00930E1C"/>
    <w:rsid w:val="00931054"/>
    <w:rsid w:val="0093148F"/>
    <w:rsid w:val="009314DE"/>
    <w:rsid w:val="009336A3"/>
    <w:rsid w:val="00933BEE"/>
    <w:rsid w:val="0093455B"/>
    <w:rsid w:val="009349AA"/>
    <w:rsid w:val="00934C90"/>
    <w:rsid w:val="009359CE"/>
    <w:rsid w:val="0093652C"/>
    <w:rsid w:val="00936646"/>
    <w:rsid w:val="00936D60"/>
    <w:rsid w:val="0093752F"/>
    <w:rsid w:val="00937805"/>
    <w:rsid w:val="0094001B"/>
    <w:rsid w:val="0094119C"/>
    <w:rsid w:val="009416EE"/>
    <w:rsid w:val="0094213E"/>
    <w:rsid w:val="00942304"/>
    <w:rsid w:val="0094253C"/>
    <w:rsid w:val="00942BF8"/>
    <w:rsid w:val="00944409"/>
    <w:rsid w:val="009446E1"/>
    <w:rsid w:val="00944747"/>
    <w:rsid w:val="00944CF9"/>
    <w:rsid w:val="00945467"/>
    <w:rsid w:val="00947B7A"/>
    <w:rsid w:val="009507AE"/>
    <w:rsid w:val="009515F3"/>
    <w:rsid w:val="00952BA9"/>
    <w:rsid w:val="0095427D"/>
    <w:rsid w:val="00955F32"/>
    <w:rsid w:val="00956C81"/>
    <w:rsid w:val="009570D0"/>
    <w:rsid w:val="0095757B"/>
    <w:rsid w:val="00962736"/>
    <w:rsid w:val="00962A56"/>
    <w:rsid w:val="00962B85"/>
    <w:rsid w:val="00963E7F"/>
    <w:rsid w:val="0096400F"/>
    <w:rsid w:val="009640A3"/>
    <w:rsid w:val="00964BD8"/>
    <w:rsid w:val="00965477"/>
    <w:rsid w:val="0096565C"/>
    <w:rsid w:val="009659EF"/>
    <w:rsid w:val="00965D16"/>
    <w:rsid w:val="00966A5F"/>
    <w:rsid w:val="009670A2"/>
    <w:rsid w:val="009708F0"/>
    <w:rsid w:val="00970B54"/>
    <w:rsid w:val="00970C85"/>
    <w:rsid w:val="00971054"/>
    <w:rsid w:val="00971220"/>
    <w:rsid w:val="00971B1D"/>
    <w:rsid w:val="00972942"/>
    <w:rsid w:val="009734E4"/>
    <w:rsid w:val="0097357C"/>
    <w:rsid w:val="00973841"/>
    <w:rsid w:val="009744E2"/>
    <w:rsid w:val="00974675"/>
    <w:rsid w:val="0097477D"/>
    <w:rsid w:val="009749C3"/>
    <w:rsid w:val="00974A99"/>
    <w:rsid w:val="00974DF0"/>
    <w:rsid w:val="00975BFF"/>
    <w:rsid w:val="0097634D"/>
    <w:rsid w:val="00976D84"/>
    <w:rsid w:val="00977099"/>
    <w:rsid w:val="009802DB"/>
    <w:rsid w:val="00980BCC"/>
    <w:rsid w:val="00980E50"/>
    <w:rsid w:val="0098103A"/>
    <w:rsid w:val="00981767"/>
    <w:rsid w:val="00981D2A"/>
    <w:rsid w:val="009832B0"/>
    <w:rsid w:val="00983A00"/>
    <w:rsid w:val="00983D51"/>
    <w:rsid w:val="0098434E"/>
    <w:rsid w:val="009845F0"/>
    <w:rsid w:val="00986923"/>
    <w:rsid w:val="00987248"/>
    <w:rsid w:val="0098737B"/>
    <w:rsid w:val="00990CDA"/>
    <w:rsid w:val="00990D70"/>
    <w:rsid w:val="00990D7C"/>
    <w:rsid w:val="00991E18"/>
    <w:rsid w:val="00992DBE"/>
    <w:rsid w:val="0099351D"/>
    <w:rsid w:val="00994DDE"/>
    <w:rsid w:val="00996EA5"/>
    <w:rsid w:val="00997446"/>
    <w:rsid w:val="009A00CA"/>
    <w:rsid w:val="009A1B9E"/>
    <w:rsid w:val="009A2092"/>
    <w:rsid w:val="009A20FA"/>
    <w:rsid w:val="009A2C07"/>
    <w:rsid w:val="009A2F12"/>
    <w:rsid w:val="009A34A8"/>
    <w:rsid w:val="009A398E"/>
    <w:rsid w:val="009A41F9"/>
    <w:rsid w:val="009A5833"/>
    <w:rsid w:val="009A7C0D"/>
    <w:rsid w:val="009B0068"/>
    <w:rsid w:val="009B0756"/>
    <w:rsid w:val="009B2C6A"/>
    <w:rsid w:val="009B2EB5"/>
    <w:rsid w:val="009B35D1"/>
    <w:rsid w:val="009B4137"/>
    <w:rsid w:val="009B45D6"/>
    <w:rsid w:val="009B53C3"/>
    <w:rsid w:val="009B571A"/>
    <w:rsid w:val="009B6BAE"/>
    <w:rsid w:val="009C09E4"/>
    <w:rsid w:val="009C0C51"/>
    <w:rsid w:val="009C1BFC"/>
    <w:rsid w:val="009C3D17"/>
    <w:rsid w:val="009C4006"/>
    <w:rsid w:val="009C43FD"/>
    <w:rsid w:val="009C5BB3"/>
    <w:rsid w:val="009C6A82"/>
    <w:rsid w:val="009C759C"/>
    <w:rsid w:val="009C7820"/>
    <w:rsid w:val="009C7B93"/>
    <w:rsid w:val="009D03B0"/>
    <w:rsid w:val="009D09B6"/>
    <w:rsid w:val="009D0C95"/>
    <w:rsid w:val="009D1255"/>
    <w:rsid w:val="009D1277"/>
    <w:rsid w:val="009D1BE1"/>
    <w:rsid w:val="009D21C5"/>
    <w:rsid w:val="009D3D90"/>
    <w:rsid w:val="009D4D94"/>
    <w:rsid w:val="009D637D"/>
    <w:rsid w:val="009D688E"/>
    <w:rsid w:val="009D6F67"/>
    <w:rsid w:val="009E0640"/>
    <w:rsid w:val="009E086C"/>
    <w:rsid w:val="009E1242"/>
    <w:rsid w:val="009E13D7"/>
    <w:rsid w:val="009E2411"/>
    <w:rsid w:val="009E2832"/>
    <w:rsid w:val="009E2AE5"/>
    <w:rsid w:val="009E356D"/>
    <w:rsid w:val="009E3C1A"/>
    <w:rsid w:val="009E423D"/>
    <w:rsid w:val="009E4321"/>
    <w:rsid w:val="009E457F"/>
    <w:rsid w:val="009E49C3"/>
    <w:rsid w:val="009E4B38"/>
    <w:rsid w:val="009E55C8"/>
    <w:rsid w:val="009E77A6"/>
    <w:rsid w:val="009F00DA"/>
    <w:rsid w:val="009F058B"/>
    <w:rsid w:val="009F12AA"/>
    <w:rsid w:val="009F1459"/>
    <w:rsid w:val="009F1522"/>
    <w:rsid w:val="009F1BB1"/>
    <w:rsid w:val="009F1C7B"/>
    <w:rsid w:val="009F1FD2"/>
    <w:rsid w:val="009F2B27"/>
    <w:rsid w:val="009F2B8C"/>
    <w:rsid w:val="009F2CDD"/>
    <w:rsid w:val="009F341B"/>
    <w:rsid w:val="009F3A3B"/>
    <w:rsid w:val="009F4C4C"/>
    <w:rsid w:val="009F6444"/>
    <w:rsid w:val="009F71DA"/>
    <w:rsid w:val="009F75A5"/>
    <w:rsid w:val="009F7719"/>
    <w:rsid w:val="009F7A9D"/>
    <w:rsid w:val="009F7B26"/>
    <w:rsid w:val="009F7FB0"/>
    <w:rsid w:val="00A00840"/>
    <w:rsid w:val="00A00BB6"/>
    <w:rsid w:val="00A011A0"/>
    <w:rsid w:val="00A03C8B"/>
    <w:rsid w:val="00A04C32"/>
    <w:rsid w:val="00A04F3D"/>
    <w:rsid w:val="00A05BF8"/>
    <w:rsid w:val="00A0656F"/>
    <w:rsid w:val="00A07038"/>
    <w:rsid w:val="00A076F9"/>
    <w:rsid w:val="00A10991"/>
    <w:rsid w:val="00A1112F"/>
    <w:rsid w:val="00A11340"/>
    <w:rsid w:val="00A12DD5"/>
    <w:rsid w:val="00A13788"/>
    <w:rsid w:val="00A137C5"/>
    <w:rsid w:val="00A13EFB"/>
    <w:rsid w:val="00A148E4"/>
    <w:rsid w:val="00A1521E"/>
    <w:rsid w:val="00A1522A"/>
    <w:rsid w:val="00A15423"/>
    <w:rsid w:val="00A15644"/>
    <w:rsid w:val="00A15A38"/>
    <w:rsid w:val="00A15DD6"/>
    <w:rsid w:val="00A16B23"/>
    <w:rsid w:val="00A1709A"/>
    <w:rsid w:val="00A1714D"/>
    <w:rsid w:val="00A179D8"/>
    <w:rsid w:val="00A17C03"/>
    <w:rsid w:val="00A2006B"/>
    <w:rsid w:val="00A215C1"/>
    <w:rsid w:val="00A21840"/>
    <w:rsid w:val="00A21A9F"/>
    <w:rsid w:val="00A238D5"/>
    <w:rsid w:val="00A23CAC"/>
    <w:rsid w:val="00A23F51"/>
    <w:rsid w:val="00A24296"/>
    <w:rsid w:val="00A24BF7"/>
    <w:rsid w:val="00A24EB8"/>
    <w:rsid w:val="00A25A25"/>
    <w:rsid w:val="00A2606D"/>
    <w:rsid w:val="00A26B72"/>
    <w:rsid w:val="00A26D63"/>
    <w:rsid w:val="00A27070"/>
    <w:rsid w:val="00A271EF"/>
    <w:rsid w:val="00A2757E"/>
    <w:rsid w:val="00A31C7A"/>
    <w:rsid w:val="00A32062"/>
    <w:rsid w:val="00A326B8"/>
    <w:rsid w:val="00A327E7"/>
    <w:rsid w:val="00A3397F"/>
    <w:rsid w:val="00A33E7C"/>
    <w:rsid w:val="00A34BA1"/>
    <w:rsid w:val="00A35045"/>
    <w:rsid w:val="00A360BB"/>
    <w:rsid w:val="00A376FB"/>
    <w:rsid w:val="00A3786B"/>
    <w:rsid w:val="00A37D44"/>
    <w:rsid w:val="00A40A0E"/>
    <w:rsid w:val="00A41649"/>
    <w:rsid w:val="00A42675"/>
    <w:rsid w:val="00A42EE9"/>
    <w:rsid w:val="00A43A9C"/>
    <w:rsid w:val="00A45ABC"/>
    <w:rsid w:val="00A46875"/>
    <w:rsid w:val="00A46C40"/>
    <w:rsid w:val="00A47822"/>
    <w:rsid w:val="00A4783B"/>
    <w:rsid w:val="00A50209"/>
    <w:rsid w:val="00A509BA"/>
    <w:rsid w:val="00A551BB"/>
    <w:rsid w:val="00A552DD"/>
    <w:rsid w:val="00A57928"/>
    <w:rsid w:val="00A57DF6"/>
    <w:rsid w:val="00A603DD"/>
    <w:rsid w:val="00A60F31"/>
    <w:rsid w:val="00A631E3"/>
    <w:rsid w:val="00A632CC"/>
    <w:rsid w:val="00A64B62"/>
    <w:rsid w:val="00A64FC7"/>
    <w:rsid w:val="00A65159"/>
    <w:rsid w:val="00A6566E"/>
    <w:rsid w:val="00A65671"/>
    <w:rsid w:val="00A656C2"/>
    <w:rsid w:val="00A6573E"/>
    <w:rsid w:val="00A659EA"/>
    <w:rsid w:val="00A65E10"/>
    <w:rsid w:val="00A672C9"/>
    <w:rsid w:val="00A67392"/>
    <w:rsid w:val="00A67821"/>
    <w:rsid w:val="00A711CB"/>
    <w:rsid w:val="00A71439"/>
    <w:rsid w:val="00A7332C"/>
    <w:rsid w:val="00A74847"/>
    <w:rsid w:val="00A74888"/>
    <w:rsid w:val="00A755E6"/>
    <w:rsid w:val="00A767F3"/>
    <w:rsid w:val="00A771C4"/>
    <w:rsid w:val="00A80AF0"/>
    <w:rsid w:val="00A812CE"/>
    <w:rsid w:val="00A8183C"/>
    <w:rsid w:val="00A81B2C"/>
    <w:rsid w:val="00A826E2"/>
    <w:rsid w:val="00A8291D"/>
    <w:rsid w:val="00A82C1E"/>
    <w:rsid w:val="00A82F4B"/>
    <w:rsid w:val="00A83062"/>
    <w:rsid w:val="00A84D14"/>
    <w:rsid w:val="00A85CB2"/>
    <w:rsid w:val="00A8612F"/>
    <w:rsid w:val="00A86BB6"/>
    <w:rsid w:val="00A87054"/>
    <w:rsid w:val="00A912A4"/>
    <w:rsid w:val="00A92202"/>
    <w:rsid w:val="00A923C8"/>
    <w:rsid w:val="00A92930"/>
    <w:rsid w:val="00A92CA9"/>
    <w:rsid w:val="00A9428D"/>
    <w:rsid w:val="00A9431D"/>
    <w:rsid w:val="00A9434E"/>
    <w:rsid w:val="00A94DDA"/>
    <w:rsid w:val="00A951E5"/>
    <w:rsid w:val="00A95D73"/>
    <w:rsid w:val="00A9747E"/>
    <w:rsid w:val="00A97C09"/>
    <w:rsid w:val="00AA0DD8"/>
    <w:rsid w:val="00AA1398"/>
    <w:rsid w:val="00AA1BBF"/>
    <w:rsid w:val="00AA214D"/>
    <w:rsid w:val="00AA296B"/>
    <w:rsid w:val="00AA2C10"/>
    <w:rsid w:val="00AA31E2"/>
    <w:rsid w:val="00AA3CAC"/>
    <w:rsid w:val="00AA45C4"/>
    <w:rsid w:val="00AA5C2B"/>
    <w:rsid w:val="00AA6423"/>
    <w:rsid w:val="00AA6639"/>
    <w:rsid w:val="00AB018C"/>
    <w:rsid w:val="00AB0607"/>
    <w:rsid w:val="00AB0694"/>
    <w:rsid w:val="00AB220E"/>
    <w:rsid w:val="00AB31F7"/>
    <w:rsid w:val="00AB3F31"/>
    <w:rsid w:val="00AB4019"/>
    <w:rsid w:val="00AB420D"/>
    <w:rsid w:val="00AB429F"/>
    <w:rsid w:val="00AB483A"/>
    <w:rsid w:val="00AB4BAC"/>
    <w:rsid w:val="00AB4FA2"/>
    <w:rsid w:val="00AB5741"/>
    <w:rsid w:val="00AB61FD"/>
    <w:rsid w:val="00AB6CC8"/>
    <w:rsid w:val="00AB7051"/>
    <w:rsid w:val="00AB7726"/>
    <w:rsid w:val="00AB7854"/>
    <w:rsid w:val="00AC0854"/>
    <w:rsid w:val="00AC112A"/>
    <w:rsid w:val="00AC1660"/>
    <w:rsid w:val="00AC2CAE"/>
    <w:rsid w:val="00AC31B5"/>
    <w:rsid w:val="00AC3906"/>
    <w:rsid w:val="00AC4ABD"/>
    <w:rsid w:val="00AC6AF2"/>
    <w:rsid w:val="00AC7B49"/>
    <w:rsid w:val="00AD15E1"/>
    <w:rsid w:val="00AD1BA7"/>
    <w:rsid w:val="00AD282B"/>
    <w:rsid w:val="00AD3059"/>
    <w:rsid w:val="00AD3DB5"/>
    <w:rsid w:val="00AD4211"/>
    <w:rsid w:val="00AD544F"/>
    <w:rsid w:val="00AE1B1D"/>
    <w:rsid w:val="00AE2306"/>
    <w:rsid w:val="00AE34A2"/>
    <w:rsid w:val="00AE4204"/>
    <w:rsid w:val="00AE45A7"/>
    <w:rsid w:val="00AE4756"/>
    <w:rsid w:val="00AE6318"/>
    <w:rsid w:val="00AE65D7"/>
    <w:rsid w:val="00AE7280"/>
    <w:rsid w:val="00AE75CA"/>
    <w:rsid w:val="00AF066C"/>
    <w:rsid w:val="00AF0A8C"/>
    <w:rsid w:val="00AF19B1"/>
    <w:rsid w:val="00AF240D"/>
    <w:rsid w:val="00AF262A"/>
    <w:rsid w:val="00AF37DF"/>
    <w:rsid w:val="00AF48CF"/>
    <w:rsid w:val="00AF5D84"/>
    <w:rsid w:val="00AF5EE8"/>
    <w:rsid w:val="00AF6082"/>
    <w:rsid w:val="00AF661D"/>
    <w:rsid w:val="00AF66AF"/>
    <w:rsid w:val="00AF73BA"/>
    <w:rsid w:val="00AF754A"/>
    <w:rsid w:val="00AF7860"/>
    <w:rsid w:val="00B003D9"/>
    <w:rsid w:val="00B004B7"/>
    <w:rsid w:val="00B005C0"/>
    <w:rsid w:val="00B0077F"/>
    <w:rsid w:val="00B01830"/>
    <w:rsid w:val="00B01B46"/>
    <w:rsid w:val="00B02EC3"/>
    <w:rsid w:val="00B03621"/>
    <w:rsid w:val="00B0452A"/>
    <w:rsid w:val="00B049A1"/>
    <w:rsid w:val="00B0577F"/>
    <w:rsid w:val="00B06214"/>
    <w:rsid w:val="00B06A7A"/>
    <w:rsid w:val="00B06DEC"/>
    <w:rsid w:val="00B102E1"/>
    <w:rsid w:val="00B10B15"/>
    <w:rsid w:val="00B10D99"/>
    <w:rsid w:val="00B12EC1"/>
    <w:rsid w:val="00B1302A"/>
    <w:rsid w:val="00B13CC0"/>
    <w:rsid w:val="00B14333"/>
    <w:rsid w:val="00B14CBF"/>
    <w:rsid w:val="00B153DF"/>
    <w:rsid w:val="00B16144"/>
    <w:rsid w:val="00B17094"/>
    <w:rsid w:val="00B1725F"/>
    <w:rsid w:val="00B179E3"/>
    <w:rsid w:val="00B206C1"/>
    <w:rsid w:val="00B21141"/>
    <w:rsid w:val="00B2249C"/>
    <w:rsid w:val="00B227D3"/>
    <w:rsid w:val="00B229B6"/>
    <w:rsid w:val="00B23B6D"/>
    <w:rsid w:val="00B23E64"/>
    <w:rsid w:val="00B257BF"/>
    <w:rsid w:val="00B26320"/>
    <w:rsid w:val="00B2715B"/>
    <w:rsid w:val="00B27525"/>
    <w:rsid w:val="00B30199"/>
    <w:rsid w:val="00B31185"/>
    <w:rsid w:val="00B31C8E"/>
    <w:rsid w:val="00B31FE6"/>
    <w:rsid w:val="00B32E8E"/>
    <w:rsid w:val="00B331BA"/>
    <w:rsid w:val="00B334B3"/>
    <w:rsid w:val="00B340A5"/>
    <w:rsid w:val="00B36E84"/>
    <w:rsid w:val="00B37569"/>
    <w:rsid w:val="00B37717"/>
    <w:rsid w:val="00B4046F"/>
    <w:rsid w:val="00B40DB6"/>
    <w:rsid w:val="00B41554"/>
    <w:rsid w:val="00B41AD1"/>
    <w:rsid w:val="00B421A5"/>
    <w:rsid w:val="00B440C7"/>
    <w:rsid w:val="00B455DA"/>
    <w:rsid w:val="00B45A94"/>
    <w:rsid w:val="00B45C92"/>
    <w:rsid w:val="00B45DCE"/>
    <w:rsid w:val="00B478D5"/>
    <w:rsid w:val="00B47AA1"/>
    <w:rsid w:val="00B52323"/>
    <w:rsid w:val="00B5319B"/>
    <w:rsid w:val="00B53F32"/>
    <w:rsid w:val="00B549E2"/>
    <w:rsid w:val="00B54A67"/>
    <w:rsid w:val="00B55BE2"/>
    <w:rsid w:val="00B5640A"/>
    <w:rsid w:val="00B571F4"/>
    <w:rsid w:val="00B61A4D"/>
    <w:rsid w:val="00B61B31"/>
    <w:rsid w:val="00B61C23"/>
    <w:rsid w:val="00B61C82"/>
    <w:rsid w:val="00B63913"/>
    <w:rsid w:val="00B63EBF"/>
    <w:rsid w:val="00B64DC4"/>
    <w:rsid w:val="00B670BA"/>
    <w:rsid w:val="00B67634"/>
    <w:rsid w:val="00B67A84"/>
    <w:rsid w:val="00B70296"/>
    <w:rsid w:val="00B712AE"/>
    <w:rsid w:val="00B71983"/>
    <w:rsid w:val="00B721D2"/>
    <w:rsid w:val="00B72693"/>
    <w:rsid w:val="00B732FB"/>
    <w:rsid w:val="00B7484A"/>
    <w:rsid w:val="00B751AC"/>
    <w:rsid w:val="00B75659"/>
    <w:rsid w:val="00B7591F"/>
    <w:rsid w:val="00B75EDB"/>
    <w:rsid w:val="00B7627B"/>
    <w:rsid w:val="00B76BF5"/>
    <w:rsid w:val="00B77363"/>
    <w:rsid w:val="00B77F72"/>
    <w:rsid w:val="00B802D5"/>
    <w:rsid w:val="00B80DE0"/>
    <w:rsid w:val="00B80FEB"/>
    <w:rsid w:val="00B823F5"/>
    <w:rsid w:val="00B82B7B"/>
    <w:rsid w:val="00B83307"/>
    <w:rsid w:val="00B8471B"/>
    <w:rsid w:val="00B84FAB"/>
    <w:rsid w:val="00B85E56"/>
    <w:rsid w:val="00B873BE"/>
    <w:rsid w:val="00B87CF0"/>
    <w:rsid w:val="00B90F43"/>
    <w:rsid w:val="00B92561"/>
    <w:rsid w:val="00B9299F"/>
    <w:rsid w:val="00B92FD6"/>
    <w:rsid w:val="00B93236"/>
    <w:rsid w:val="00B93C49"/>
    <w:rsid w:val="00B94143"/>
    <w:rsid w:val="00B942EB"/>
    <w:rsid w:val="00B947D6"/>
    <w:rsid w:val="00B94987"/>
    <w:rsid w:val="00B95B26"/>
    <w:rsid w:val="00B95FE0"/>
    <w:rsid w:val="00B961F7"/>
    <w:rsid w:val="00B971D2"/>
    <w:rsid w:val="00B97BC4"/>
    <w:rsid w:val="00B97DB4"/>
    <w:rsid w:val="00B97DBC"/>
    <w:rsid w:val="00BA19FB"/>
    <w:rsid w:val="00BA2A47"/>
    <w:rsid w:val="00BA2E3D"/>
    <w:rsid w:val="00BA35ED"/>
    <w:rsid w:val="00BA37B1"/>
    <w:rsid w:val="00BA38A4"/>
    <w:rsid w:val="00BA3937"/>
    <w:rsid w:val="00BA4D3E"/>
    <w:rsid w:val="00BA5B71"/>
    <w:rsid w:val="00BA6F80"/>
    <w:rsid w:val="00BA7335"/>
    <w:rsid w:val="00BA76ED"/>
    <w:rsid w:val="00BA7D2A"/>
    <w:rsid w:val="00BB05B5"/>
    <w:rsid w:val="00BB1071"/>
    <w:rsid w:val="00BB1505"/>
    <w:rsid w:val="00BB2ACB"/>
    <w:rsid w:val="00BB2C20"/>
    <w:rsid w:val="00BB3301"/>
    <w:rsid w:val="00BB35D0"/>
    <w:rsid w:val="00BB3A0F"/>
    <w:rsid w:val="00BB4182"/>
    <w:rsid w:val="00BB4E2F"/>
    <w:rsid w:val="00BB5013"/>
    <w:rsid w:val="00BB57F7"/>
    <w:rsid w:val="00BB65E1"/>
    <w:rsid w:val="00BB79FF"/>
    <w:rsid w:val="00BB7C64"/>
    <w:rsid w:val="00BB7E33"/>
    <w:rsid w:val="00BC0E73"/>
    <w:rsid w:val="00BC0ED5"/>
    <w:rsid w:val="00BC12F7"/>
    <w:rsid w:val="00BC153D"/>
    <w:rsid w:val="00BC2A4C"/>
    <w:rsid w:val="00BC2B79"/>
    <w:rsid w:val="00BC61E1"/>
    <w:rsid w:val="00BC645D"/>
    <w:rsid w:val="00BC6D51"/>
    <w:rsid w:val="00BC7683"/>
    <w:rsid w:val="00BC7B3A"/>
    <w:rsid w:val="00BD018F"/>
    <w:rsid w:val="00BD059A"/>
    <w:rsid w:val="00BD09FF"/>
    <w:rsid w:val="00BD1848"/>
    <w:rsid w:val="00BD238C"/>
    <w:rsid w:val="00BD37FB"/>
    <w:rsid w:val="00BD472C"/>
    <w:rsid w:val="00BD4BFF"/>
    <w:rsid w:val="00BD613E"/>
    <w:rsid w:val="00BD771B"/>
    <w:rsid w:val="00BD7C43"/>
    <w:rsid w:val="00BD7ECA"/>
    <w:rsid w:val="00BE02A5"/>
    <w:rsid w:val="00BE037E"/>
    <w:rsid w:val="00BE0933"/>
    <w:rsid w:val="00BE1087"/>
    <w:rsid w:val="00BE1199"/>
    <w:rsid w:val="00BE1A38"/>
    <w:rsid w:val="00BE1E49"/>
    <w:rsid w:val="00BE232A"/>
    <w:rsid w:val="00BE2367"/>
    <w:rsid w:val="00BE247E"/>
    <w:rsid w:val="00BE27F4"/>
    <w:rsid w:val="00BE4A80"/>
    <w:rsid w:val="00BE4C68"/>
    <w:rsid w:val="00BE5897"/>
    <w:rsid w:val="00BE6A13"/>
    <w:rsid w:val="00BE7DDA"/>
    <w:rsid w:val="00BF0065"/>
    <w:rsid w:val="00BF058E"/>
    <w:rsid w:val="00BF073E"/>
    <w:rsid w:val="00BF160B"/>
    <w:rsid w:val="00BF290D"/>
    <w:rsid w:val="00BF2BC3"/>
    <w:rsid w:val="00BF2FC0"/>
    <w:rsid w:val="00BF3C28"/>
    <w:rsid w:val="00BF6086"/>
    <w:rsid w:val="00BF61F4"/>
    <w:rsid w:val="00BF628D"/>
    <w:rsid w:val="00BF6A8F"/>
    <w:rsid w:val="00BF7B54"/>
    <w:rsid w:val="00C00097"/>
    <w:rsid w:val="00C01570"/>
    <w:rsid w:val="00C03FA4"/>
    <w:rsid w:val="00C049AB"/>
    <w:rsid w:val="00C04DBB"/>
    <w:rsid w:val="00C05421"/>
    <w:rsid w:val="00C05667"/>
    <w:rsid w:val="00C05790"/>
    <w:rsid w:val="00C06153"/>
    <w:rsid w:val="00C065C2"/>
    <w:rsid w:val="00C07310"/>
    <w:rsid w:val="00C101E1"/>
    <w:rsid w:val="00C103D3"/>
    <w:rsid w:val="00C10D8F"/>
    <w:rsid w:val="00C140D1"/>
    <w:rsid w:val="00C15499"/>
    <w:rsid w:val="00C16A9C"/>
    <w:rsid w:val="00C1734E"/>
    <w:rsid w:val="00C20B04"/>
    <w:rsid w:val="00C21216"/>
    <w:rsid w:val="00C2143B"/>
    <w:rsid w:val="00C21C9B"/>
    <w:rsid w:val="00C2244A"/>
    <w:rsid w:val="00C23137"/>
    <w:rsid w:val="00C23678"/>
    <w:rsid w:val="00C237ED"/>
    <w:rsid w:val="00C23E76"/>
    <w:rsid w:val="00C2439C"/>
    <w:rsid w:val="00C244DA"/>
    <w:rsid w:val="00C248C2"/>
    <w:rsid w:val="00C25430"/>
    <w:rsid w:val="00C25B62"/>
    <w:rsid w:val="00C266BF"/>
    <w:rsid w:val="00C2683D"/>
    <w:rsid w:val="00C27A1F"/>
    <w:rsid w:val="00C30A93"/>
    <w:rsid w:val="00C329D5"/>
    <w:rsid w:val="00C331B1"/>
    <w:rsid w:val="00C33363"/>
    <w:rsid w:val="00C33AA0"/>
    <w:rsid w:val="00C33EE9"/>
    <w:rsid w:val="00C34389"/>
    <w:rsid w:val="00C346EF"/>
    <w:rsid w:val="00C34C39"/>
    <w:rsid w:val="00C351EA"/>
    <w:rsid w:val="00C35531"/>
    <w:rsid w:val="00C35D47"/>
    <w:rsid w:val="00C35E89"/>
    <w:rsid w:val="00C36804"/>
    <w:rsid w:val="00C37490"/>
    <w:rsid w:val="00C37F43"/>
    <w:rsid w:val="00C40192"/>
    <w:rsid w:val="00C4032A"/>
    <w:rsid w:val="00C405D5"/>
    <w:rsid w:val="00C405F0"/>
    <w:rsid w:val="00C425A7"/>
    <w:rsid w:val="00C43244"/>
    <w:rsid w:val="00C43654"/>
    <w:rsid w:val="00C44851"/>
    <w:rsid w:val="00C4526B"/>
    <w:rsid w:val="00C45588"/>
    <w:rsid w:val="00C45A8D"/>
    <w:rsid w:val="00C4707D"/>
    <w:rsid w:val="00C47174"/>
    <w:rsid w:val="00C4760C"/>
    <w:rsid w:val="00C47DE0"/>
    <w:rsid w:val="00C50026"/>
    <w:rsid w:val="00C50B84"/>
    <w:rsid w:val="00C50F00"/>
    <w:rsid w:val="00C50FCE"/>
    <w:rsid w:val="00C51374"/>
    <w:rsid w:val="00C51503"/>
    <w:rsid w:val="00C539EA"/>
    <w:rsid w:val="00C53B0C"/>
    <w:rsid w:val="00C53C35"/>
    <w:rsid w:val="00C54376"/>
    <w:rsid w:val="00C54670"/>
    <w:rsid w:val="00C54C74"/>
    <w:rsid w:val="00C54DE1"/>
    <w:rsid w:val="00C55DE3"/>
    <w:rsid w:val="00C55FD5"/>
    <w:rsid w:val="00C56DD5"/>
    <w:rsid w:val="00C57179"/>
    <w:rsid w:val="00C57CAE"/>
    <w:rsid w:val="00C57EDB"/>
    <w:rsid w:val="00C60E24"/>
    <w:rsid w:val="00C613F0"/>
    <w:rsid w:val="00C6223B"/>
    <w:rsid w:val="00C63A43"/>
    <w:rsid w:val="00C63EBA"/>
    <w:rsid w:val="00C64D39"/>
    <w:rsid w:val="00C651E5"/>
    <w:rsid w:val="00C65240"/>
    <w:rsid w:val="00C65A57"/>
    <w:rsid w:val="00C66025"/>
    <w:rsid w:val="00C66A00"/>
    <w:rsid w:val="00C6725B"/>
    <w:rsid w:val="00C67518"/>
    <w:rsid w:val="00C67753"/>
    <w:rsid w:val="00C677B8"/>
    <w:rsid w:val="00C67879"/>
    <w:rsid w:val="00C711FC"/>
    <w:rsid w:val="00C722F1"/>
    <w:rsid w:val="00C72657"/>
    <w:rsid w:val="00C72950"/>
    <w:rsid w:val="00C7314F"/>
    <w:rsid w:val="00C73348"/>
    <w:rsid w:val="00C73840"/>
    <w:rsid w:val="00C73AA5"/>
    <w:rsid w:val="00C73FE3"/>
    <w:rsid w:val="00C74650"/>
    <w:rsid w:val="00C74D1C"/>
    <w:rsid w:val="00C75199"/>
    <w:rsid w:val="00C76B60"/>
    <w:rsid w:val="00C77814"/>
    <w:rsid w:val="00C8010E"/>
    <w:rsid w:val="00C801C5"/>
    <w:rsid w:val="00C8185F"/>
    <w:rsid w:val="00C82FD5"/>
    <w:rsid w:val="00C838BB"/>
    <w:rsid w:val="00C83E15"/>
    <w:rsid w:val="00C84AAB"/>
    <w:rsid w:val="00C84D1D"/>
    <w:rsid w:val="00C85DDD"/>
    <w:rsid w:val="00C8770F"/>
    <w:rsid w:val="00C87721"/>
    <w:rsid w:val="00C87891"/>
    <w:rsid w:val="00C879E4"/>
    <w:rsid w:val="00C90097"/>
    <w:rsid w:val="00C90311"/>
    <w:rsid w:val="00C90470"/>
    <w:rsid w:val="00C91929"/>
    <w:rsid w:val="00C92200"/>
    <w:rsid w:val="00C92D1E"/>
    <w:rsid w:val="00C92E20"/>
    <w:rsid w:val="00C93FE1"/>
    <w:rsid w:val="00C94139"/>
    <w:rsid w:val="00C94CCD"/>
    <w:rsid w:val="00C94E69"/>
    <w:rsid w:val="00C961B6"/>
    <w:rsid w:val="00C9682F"/>
    <w:rsid w:val="00C96AD9"/>
    <w:rsid w:val="00C97ABC"/>
    <w:rsid w:val="00C97F9F"/>
    <w:rsid w:val="00CA04CD"/>
    <w:rsid w:val="00CA0A29"/>
    <w:rsid w:val="00CA3689"/>
    <w:rsid w:val="00CA43CC"/>
    <w:rsid w:val="00CA48FD"/>
    <w:rsid w:val="00CA4DCD"/>
    <w:rsid w:val="00CA4E38"/>
    <w:rsid w:val="00CA5432"/>
    <w:rsid w:val="00CA59C3"/>
    <w:rsid w:val="00CA660B"/>
    <w:rsid w:val="00CA66CE"/>
    <w:rsid w:val="00CA6D0B"/>
    <w:rsid w:val="00CA7100"/>
    <w:rsid w:val="00CA7256"/>
    <w:rsid w:val="00CA76E9"/>
    <w:rsid w:val="00CB0352"/>
    <w:rsid w:val="00CB16F1"/>
    <w:rsid w:val="00CB1E25"/>
    <w:rsid w:val="00CB2493"/>
    <w:rsid w:val="00CB25AF"/>
    <w:rsid w:val="00CB2E4F"/>
    <w:rsid w:val="00CB34A5"/>
    <w:rsid w:val="00CB36FC"/>
    <w:rsid w:val="00CB4BF0"/>
    <w:rsid w:val="00CB5325"/>
    <w:rsid w:val="00CB5849"/>
    <w:rsid w:val="00CB5AE1"/>
    <w:rsid w:val="00CB70AF"/>
    <w:rsid w:val="00CC134F"/>
    <w:rsid w:val="00CC1F8F"/>
    <w:rsid w:val="00CC2640"/>
    <w:rsid w:val="00CC40E1"/>
    <w:rsid w:val="00CC43A3"/>
    <w:rsid w:val="00CC4611"/>
    <w:rsid w:val="00CC58FF"/>
    <w:rsid w:val="00CC5EBA"/>
    <w:rsid w:val="00CC6A0A"/>
    <w:rsid w:val="00CC70AF"/>
    <w:rsid w:val="00CC7C92"/>
    <w:rsid w:val="00CC7DE1"/>
    <w:rsid w:val="00CD046A"/>
    <w:rsid w:val="00CD0697"/>
    <w:rsid w:val="00CD13CA"/>
    <w:rsid w:val="00CD1908"/>
    <w:rsid w:val="00CD1951"/>
    <w:rsid w:val="00CD216E"/>
    <w:rsid w:val="00CD2452"/>
    <w:rsid w:val="00CD364E"/>
    <w:rsid w:val="00CD43C8"/>
    <w:rsid w:val="00CD45E2"/>
    <w:rsid w:val="00CD501B"/>
    <w:rsid w:val="00CD5B53"/>
    <w:rsid w:val="00CD631D"/>
    <w:rsid w:val="00CD68B2"/>
    <w:rsid w:val="00CD7184"/>
    <w:rsid w:val="00CD7841"/>
    <w:rsid w:val="00CD7C02"/>
    <w:rsid w:val="00CE0081"/>
    <w:rsid w:val="00CE00C6"/>
    <w:rsid w:val="00CE036F"/>
    <w:rsid w:val="00CE06CB"/>
    <w:rsid w:val="00CE0847"/>
    <w:rsid w:val="00CE24DE"/>
    <w:rsid w:val="00CE2677"/>
    <w:rsid w:val="00CE296B"/>
    <w:rsid w:val="00CE2C4D"/>
    <w:rsid w:val="00CE4C50"/>
    <w:rsid w:val="00CE5758"/>
    <w:rsid w:val="00CE6BB8"/>
    <w:rsid w:val="00CE70EE"/>
    <w:rsid w:val="00CF2E94"/>
    <w:rsid w:val="00CF2F7B"/>
    <w:rsid w:val="00CF3B1F"/>
    <w:rsid w:val="00CF3EB5"/>
    <w:rsid w:val="00CF6B4F"/>
    <w:rsid w:val="00CF7B4F"/>
    <w:rsid w:val="00D0017C"/>
    <w:rsid w:val="00D045A8"/>
    <w:rsid w:val="00D04786"/>
    <w:rsid w:val="00D0516D"/>
    <w:rsid w:val="00D0540E"/>
    <w:rsid w:val="00D0643C"/>
    <w:rsid w:val="00D06E3F"/>
    <w:rsid w:val="00D07858"/>
    <w:rsid w:val="00D07C24"/>
    <w:rsid w:val="00D07C8E"/>
    <w:rsid w:val="00D106B1"/>
    <w:rsid w:val="00D10880"/>
    <w:rsid w:val="00D11AD3"/>
    <w:rsid w:val="00D124D9"/>
    <w:rsid w:val="00D12AE2"/>
    <w:rsid w:val="00D12B55"/>
    <w:rsid w:val="00D1365F"/>
    <w:rsid w:val="00D13726"/>
    <w:rsid w:val="00D13D53"/>
    <w:rsid w:val="00D14096"/>
    <w:rsid w:val="00D142B1"/>
    <w:rsid w:val="00D14919"/>
    <w:rsid w:val="00D1574E"/>
    <w:rsid w:val="00D1592E"/>
    <w:rsid w:val="00D17D80"/>
    <w:rsid w:val="00D2067F"/>
    <w:rsid w:val="00D2085A"/>
    <w:rsid w:val="00D20E41"/>
    <w:rsid w:val="00D228B8"/>
    <w:rsid w:val="00D22A1F"/>
    <w:rsid w:val="00D22F77"/>
    <w:rsid w:val="00D24F36"/>
    <w:rsid w:val="00D25098"/>
    <w:rsid w:val="00D258C9"/>
    <w:rsid w:val="00D2674E"/>
    <w:rsid w:val="00D26F78"/>
    <w:rsid w:val="00D2704B"/>
    <w:rsid w:val="00D306A4"/>
    <w:rsid w:val="00D325C0"/>
    <w:rsid w:val="00D325E5"/>
    <w:rsid w:val="00D32F15"/>
    <w:rsid w:val="00D32FC7"/>
    <w:rsid w:val="00D34121"/>
    <w:rsid w:val="00D342B2"/>
    <w:rsid w:val="00D3509D"/>
    <w:rsid w:val="00D3562C"/>
    <w:rsid w:val="00D35C3C"/>
    <w:rsid w:val="00D35E8B"/>
    <w:rsid w:val="00D36C45"/>
    <w:rsid w:val="00D37461"/>
    <w:rsid w:val="00D379AB"/>
    <w:rsid w:val="00D37AC9"/>
    <w:rsid w:val="00D37B87"/>
    <w:rsid w:val="00D40CE4"/>
    <w:rsid w:val="00D41272"/>
    <w:rsid w:val="00D42527"/>
    <w:rsid w:val="00D42CAD"/>
    <w:rsid w:val="00D43B57"/>
    <w:rsid w:val="00D44B3B"/>
    <w:rsid w:val="00D44B9E"/>
    <w:rsid w:val="00D46102"/>
    <w:rsid w:val="00D46657"/>
    <w:rsid w:val="00D515C5"/>
    <w:rsid w:val="00D515E5"/>
    <w:rsid w:val="00D51B81"/>
    <w:rsid w:val="00D53039"/>
    <w:rsid w:val="00D53AC5"/>
    <w:rsid w:val="00D54617"/>
    <w:rsid w:val="00D547D6"/>
    <w:rsid w:val="00D548FF"/>
    <w:rsid w:val="00D56787"/>
    <w:rsid w:val="00D56B73"/>
    <w:rsid w:val="00D57655"/>
    <w:rsid w:val="00D600C4"/>
    <w:rsid w:val="00D60D59"/>
    <w:rsid w:val="00D60DD9"/>
    <w:rsid w:val="00D614FC"/>
    <w:rsid w:val="00D6184E"/>
    <w:rsid w:val="00D61949"/>
    <w:rsid w:val="00D626B4"/>
    <w:rsid w:val="00D62A6C"/>
    <w:rsid w:val="00D63265"/>
    <w:rsid w:val="00D63396"/>
    <w:rsid w:val="00D63805"/>
    <w:rsid w:val="00D64FA0"/>
    <w:rsid w:val="00D66F6E"/>
    <w:rsid w:val="00D67079"/>
    <w:rsid w:val="00D70DAB"/>
    <w:rsid w:val="00D727F9"/>
    <w:rsid w:val="00D7307C"/>
    <w:rsid w:val="00D7352D"/>
    <w:rsid w:val="00D73737"/>
    <w:rsid w:val="00D738F1"/>
    <w:rsid w:val="00D74575"/>
    <w:rsid w:val="00D751C7"/>
    <w:rsid w:val="00D802DF"/>
    <w:rsid w:val="00D8144C"/>
    <w:rsid w:val="00D821B9"/>
    <w:rsid w:val="00D835DE"/>
    <w:rsid w:val="00D85285"/>
    <w:rsid w:val="00D85FF7"/>
    <w:rsid w:val="00D8641C"/>
    <w:rsid w:val="00D8644A"/>
    <w:rsid w:val="00D86AB6"/>
    <w:rsid w:val="00D874AE"/>
    <w:rsid w:val="00D877B0"/>
    <w:rsid w:val="00D90164"/>
    <w:rsid w:val="00D903F6"/>
    <w:rsid w:val="00D9118C"/>
    <w:rsid w:val="00D9123D"/>
    <w:rsid w:val="00D912AB"/>
    <w:rsid w:val="00D920F7"/>
    <w:rsid w:val="00D92E56"/>
    <w:rsid w:val="00D93788"/>
    <w:rsid w:val="00D93EFD"/>
    <w:rsid w:val="00D9582A"/>
    <w:rsid w:val="00D95994"/>
    <w:rsid w:val="00D95A20"/>
    <w:rsid w:val="00D95A71"/>
    <w:rsid w:val="00D960F5"/>
    <w:rsid w:val="00D96912"/>
    <w:rsid w:val="00D97A16"/>
    <w:rsid w:val="00DA150D"/>
    <w:rsid w:val="00DA1BB3"/>
    <w:rsid w:val="00DA332B"/>
    <w:rsid w:val="00DA3401"/>
    <w:rsid w:val="00DA34F6"/>
    <w:rsid w:val="00DA496E"/>
    <w:rsid w:val="00DA58F9"/>
    <w:rsid w:val="00DA669C"/>
    <w:rsid w:val="00DA6AE9"/>
    <w:rsid w:val="00DA6C06"/>
    <w:rsid w:val="00DA6E47"/>
    <w:rsid w:val="00DA7006"/>
    <w:rsid w:val="00DB0AFC"/>
    <w:rsid w:val="00DB1A98"/>
    <w:rsid w:val="00DB251E"/>
    <w:rsid w:val="00DB291C"/>
    <w:rsid w:val="00DB2C51"/>
    <w:rsid w:val="00DB30D4"/>
    <w:rsid w:val="00DB3814"/>
    <w:rsid w:val="00DB6222"/>
    <w:rsid w:val="00DB6F09"/>
    <w:rsid w:val="00DB76A9"/>
    <w:rsid w:val="00DB785D"/>
    <w:rsid w:val="00DB79EB"/>
    <w:rsid w:val="00DB7C05"/>
    <w:rsid w:val="00DC094D"/>
    <w:rsid w:val="00DC1EF8"/>
    <w:rsid w:val="00DC42B0"/>
    <w:rsid w:val="00DC4D57"/>
    <w:rsid w:val="00DC5038"/>
    <w:rsid w:val="00DC5D1A"/>
    <w:rsid w:val="00DC5FA3"/>
    <w:rsid w:val="00DC6CD3"/>
    <w:rsid w:val="00DC6DDD"/>
    <w:rsid w:val="00DC7973"/>
    <w:rsid w:val="00DC7CB5"/>
    <w:rsid w:val="00DC7EC8"/>
    <w:rsid w:val="00DD083F"/>
    <w:rsid w:val="00DD0DD7"/>
    <w:rsid w:val="00DD0DDD"/>
    <w:rsid w:val="00DD134F"/>
    <w:rsid w:val="00DD177C"/>
    <w:rsid w:val="00DD1869"/>
    <w:rsid w:val="00DD18C6"/>
    <w:rsid w:val="00DD2E08"/>
    <w:rsid w:val="00DD32C2"/>
    <w:rsid w:val="00DD4474"/>
    <w:rsid w:val="00DD5F3C"/>
    <w:rsid w:val="00DD6492"/>
    <w:rsid w:val="00DD70E3"/>
    <w:rsid w:val="00DD7A8E"/>
    <w:rsid w:val="00DE1831"/>
    <w:rsid w:val="00DE2CF7"/>
    <w:rsid w:val="00DE4208"/>
    <w:rsid w:val="00DE4548"/>
    <w:rsid w:val="00DE5D2A"/>
    <w:rsid w:val="00DE632D"/>
    <w:rsid w:val="00DE66F6"/>
    <w:rsid w:val="00DE6713"/>
    <w:rsid w:val="00DE6937"/>
    <w:rsid w:val="00DE6F6E"/>
    <w:rsid w:val="00DE7011"/>
    <w:rsid w:val="00DE7F13"/>
    <w:rsid w:val="00DF03E8"/>
    <w:rsid w:val="00DF1E80"/>
    <w:rsid w:val="00DF2AB1"/>
    <w:rsid w:val="00DF2B96"/>
    <w:rsid w:val="00DF39B9"/>
    <w:rsid w:val="00DF55AE"/>
    <w:rsid w:val="00DF568A"/>
    <w:rsid w:val="00DF6046"/>
    <w:rsid w:val="00DF614F"/>
    <w:rsid w:val="00DF6CEB"/>
    <w:rsid w:val="00DF77AA"/>
    <w:rsid w:val="00DF7C5A"/>
    <w:rsid w:val="00E00875"/>
    <w:rsid w:val="00E0110F"/>
    <w:rsid w:val="00E02095"/>
    <w:rsid w:val="00E0224C"/>
    <w:rsid w:val="00E02C4C"/>
    <w:rsid w:val="00E04148"/>
    <w:rsid w:val="00E04204"/>
    <w:rsid w:val="00E0430D"/>
    <w:rsid w:val="00E044D9"/>
    <w:rsid w:val="00E0592D"/>
    <w:rsid w:val="00E05B60"/>
    <w:rsid w:val="00E06422"/>
    <w:rsid w:val="00E0667A"/>
    <w:rsid w:val="00E06979"/>
    <w:rsid w:val="00E06C98"/>
    <w:rsid w:val="00E073A2"/>
    <w:rsid w:val="00E07FED"/>
    <w:rsid w:val="00E11B44"/>
    <w:rsid w:val="00E11DD2"/>
    <w:rsid w:val="00E12DF2"/>
    <w:rsid w:val="00E14297"/>
    <w:rsid w:val="00E14B3A"/>
    <w:rsid w:val="00E153D8"/>
    <w:rsid w:val="00E15910"/>
    <w:rsid w:val="00E15D3E"/>
    <w:rsid w:val="00E1696C"/>
    <w:rsid w:val="00E16D92"/>
    <w:rsid w:val="00E1735D"/>
    <w:rsid w:val="00E17B2C"/>
    <w:rsid w:val="00E20621"/>
    <w:rsid w:val="00E20A0D"/>
    <w:rsid w:val="00E2101A"/>
    <w:rsid w:val="00E22A6B"/>
    <w:rsid w:val="00E23275"/>
    <w:rsid w:val="00E239EA"/>
    <w:rsid w:val="00E23AF8"/>
    <w:rsid w:val="00E23E39"/>
    <w:rsid w:val="00E2408F"/>
    <w:rsid w:val="00E24CDE"/>
    <w:rsid w:val="00E25BBB"/>
    <w:rsid w:val="00E26E34"/>
    <w:rsid w:val="00E308E1"/>
    <w:rsid w:val="00E30919"/>
    <w:rsid w:val="00E30D6B"/>
    <w:rsid w:val="00E31E64"/>
    <w:rsid w:val="00E339F2"/>
    <w:rsid w:val="00E3409F"/>
    <w:rsid w:val="00E35031"/>
    <w:rsid w:val="00E35C34"/>
    <w:rsid w:val="00E363D7"/>
    <w:rsid w:val="00E37322"/>
    <w:rsid w:val="00E373F9"/>
    <w:rsid w:val="00E3761E"/>
    <w:rsid w:val="00E37D8D"/>
    <w:rsid w:val="00E402D6"/>
    <w:rsid w:val="00E415E1"/>
    <w:rsid w:val="00E4353D"/>
    <w:rsid w:val="00E435ED"/>
    <w:rsid w:val="00E44353"/>
    <w:rsid w:val="00E44839"/>
    <w:rsid w:val="00E4534C"/>
    <w:rsid w:val="00E454FF"/>
    <w:rsid w:val="00E45C30"/>
    <w:rsid w:val="00E45FA1"/>
    <w:rsid w:val="00E47FA8"/>
    <w:rsid w:val="00E50376"/>
    <w:rsid w:val="00E518DA"/>
    <w:rsid w:val="00E52066"/>
    <w:rsid w:val="00E52418"/>
    <w:rsid w:val="00E52B79"/>
    <w:rsid w:val="00E531D3"/>
    <w:rsid w:val="00E535CC"/>
    <w:rsid w:val="00E53811"/>
    <w:rsid w:val="00E53C0E"/>
    <w:rsid w:val="00E54974"/>
    <w:rsid w:val="00E551F1"/>
    <w:rsid w:val="00E55938"/>
    <w:rsid w:val="00E55ECD"/>
    <w:rsid w:val="00E5632D"/>
    <w:rsid w:val="00E56A15"/>
    <w:rsid w:val="00E6076E"/>
    <w:rsid w:val="00E60B0A"/>
    <w:rsid w:val="00E615F3"/>
    <w:rsid w:val="00E61984"/>
    <w:rsid w:val="00E619C6"/>
    <w:rsid w:val="00E619F0"/>
    <w:rsid w:val="00E61F00"/>
    <w:rsid w:val="00E62005"/>
    <w:rsid w:val="00E62308"/>
    <w:rsid w:val="00E6397A"/>
    <w:rsid w:val="00E647AF"/>
    <w:rsid w:val="00E65265"/>
    <w:rsid w:val="00E653ED"/>
    <w:rsid w:val="00E659E5"/>
    <w:rsid w:val="00E65D1E"/>
    <w:rsid w:val="00E670DB"/>
    <w:rsid w:val="00E6787C"/>
    <w:rsid w:val="00E71465"/>
    <w:rsid w:val="00E72039"/>
    <w:rsid w:val="00E7229A"/>
    <w:rsid w:val="00E72470"/>
    <w:rsid w:val="00E72848"/>
    <w:rsid w:val="00E74789"/>
    <w:rsid w:val="00E749F5"/>
    <w:rsid w:val="00E74B97"/>
    <w:rsid w:val="00E74DD3"/>
    <w:rsid w:val="00E7534A"/>
    <w:rsid w:val="00E76B6B"/>
    <w:rsid w:val="00E76DBB"/>
    <w:rsid w:val="00E77934"/>
    <w:rsid w:val="00E77A3C"/>
    <w:rsid w:val="00E804D2"/>
    <w:rsid w:val="00E8183B"/>
    <w:rsid w:val="00E82796"/>
    <w:rsid w:val="00E83159"/>
    <w:rsid w:val="00E84DC4"/>
    <w:rsid w:val="00E871E8"/>
    <w:rsid w:val="00E878EF"/>
    <w:rsid w:val="00E901DA"/>
    <w:rsid w:val="00E9038E"/>
    <w:rsid w:val="00E90BF1"/>
    <w:rsid w:val="00E914A8"/>
    <w:rsid w:val="00E91A38"/>
    <w:rsid w:val="00E9202A"/>
    <w:rsid w:val="00E92A8F"/>
    <w:rsid w:val="00E92C09"/>
    <w:rsid w:val="00E93EC3"/>
    <w:rsid w:val="00E94C4C"/>
    <w:rsid w:val="00E94EBB"/>
    <w:rsid w:val="00E952BC"/>
    <w:rsid w:val="00E954BA"/>
    <w:rsid w:val="00E95A48"/>
    <w:rsid w:val="00E96656"/>
    <w:rsid w:val="00E9707C"/>
    <w:rsid w:val="00E97C39"/>
    <w:rsid w:val="00EA0DF8"/>
    <w:rsid w:val="00EA14C5"/>
    <w:rsid w:val="00EA1E5E"/>
    <w:rsid w:val="00EA2CDD"/>
    <w:rsid w:val="00EA47C4"/>
    <w:rsid w:val="00EA54FE"/>
    <w:rsid w:val="00EA6474"/>
    <w:rsid w:val="00EA69E3"/>
    <w:rsid w:val="00EA6DB1"/>
    <w:rsid w:val="00EA7089"/>
    <w:rsid w:val="00EB0037"/>
    <w:rsid w:val="00EB01DD"/>
    <w:rsid w:val="00EB2C6A"/>
    <w:rsid w:val="00EB2ED5"/>
    <w:rsid w:val="00EB5135"/>
    <w:rsid w:val="00EB6384"/>
    <w:rsid w:val="00EB65E8"/>
    <w:rsid w:val="00EB7303"/>
    <w:rsid w:val="00EB76A3"/>
    <w:rsid w:val="00EB79F1"/>
    <w:rsid w:val="00EC00FC"/>
    <w:rsid w:val="00EC026C"/>
    <w:rsid w:val="00EC03BC"/>
    <w:rsid w:val="00EC2273"/>
    <w:rsid w:val="00EC3EBC"/>
    <w:rsid w:val="00EC4278"/>
    <w:rsid w:val="00EC4932"/>
    <w:rsid w:val="00EC6254"/>
    <w:rsid w:val="00EC6E93"/>
    <w:rsid w:val="00EC6F66"/>
    <w:rsid w:val="00ED142D"/>
    <w:rsid w:val="00ED2557"/>
    <w:rsid w:val="00ED2DBD"/>
    <w:rsid w:val="00ED3BE6"/>
    <w:rsid w:val="00ED4B1E"/>
    <w:rsid w:val="00ED4D95"/>
    <w:rsid w:val="00ED57DF"/>
    <w:rsid w:val="00ED5976"/>
    <w:rsid w:val="00ED5A6C"/>
    <w:rsid w:val="00ED6ABD"/>
    <w:rsid w:val="00ED6B48"/>
    <w:rsid w:val="00ED791E"/>
    <w:rsid w:val="00ED7A42"/>
    <w:rsid w:val="00ED7DAA"/>
    <w:rsid w:val="00EE02B8"/>
    <w:rsid w:val="00EE13C4"/>
    <w:rsid w:val="00EE1919"/>
    <w:rsid w:val="00EE231B"/>
    <w:rsid w:val="00EE3A2D"/>
    <w:rsid w:val="00EE51C4"/>
    <w:rsid w:val="00EE566B"/>
    <w:rsid w:val="00EE638E"/>
    <w:rsid w:val="00EE6DA3"/>
    <w:rsid w:val="00EE6FA2"/>
    <w:rsid w:val="00EE76B1"/>
    <w:rsid w:val="00EF1EB9"/>
    <w:rsid w:val="00EF2022"/>
    <w:rsid w:val="00EF22E0"/>
    <w:rsid w:val="00EF36FF"/>
    <w:rsid w:val="00EF42FC"/>
    <w:rsid w:val="00EF4CF5"/>
    <w:rsid w:val="00EF587A"/>
    <w:rsid w:val="00EF5899"/>
    <w:rsid w:val="00EF75F0"/>
    <w:rsid w:val="00EF7948"/>
    <w:rsid w:val="00F00666"/>
    <w:rsid w:val="00F016A2"/>
    <w:rsid w:val="00F01EF3"/>
    <w:rsid w:val="00F02527"/>
    <w:rsid w:val="00F0315C"/>
    <w:rsid w:val="00F03298"/>
    <w:rsid w:val="00F032CE"/>
    <w:rsid w:val="00F03581"/>
    <w:rsid w:val="00F046D1"/>
    <w:rsid w:val="00F04A90"/>
    <w:rsid w:val="00F04C5B"/>
    <w:rsid w:val="00F04EF8"/>
    <w:rsid w:val="00F055D8"/>
    <w:rsid w:val="00F057CA"/>
    <w:rsid w:val="00F05924"/>
    <w:rsid w:val="00F06149"/>
    <w:rsid w:val="00F068F6"/>
    <w:rsid w:val="00F0759C"/>
    <w:rsid w:val="00F10169"/>
    <w:rsid w:val="00F108FD"/>
    <w:rsid w:val="00F10993"/>
    <w:rsid w:val="00F116D7"/>
    <w:rsid w:val="00F11D21"/>
    <w:rsid w:val="00F11F1B"/>
    <w:rsid w:val="00F11FBD"/>
    <w:rsid w:val="00F12769"/>
    <w:rsid w:val="00F13525"/>
    <w:rsid w:val="00F14F1F"/>
    <w:rsid w:val="00F15972"/>
    <w:rsid w:val="00F16072"/>
    <w:rsid w:val="00F16095"/>
    <w:rsid w:val="00F16104"/>
    <w:rsid w:val="00F200FD"/>
    <w:rsid w:val="00F20560"/>
    <w:rsid w:val="00F20738"/>
    <w:rsid w:val="00F2077E"/>
    <w:rsid w:val="00F2086D"/>
    <w:rsid w:val="00F20C05"/>
    <w:rsid w:val="00F212DD"/>
    <w:rsid w:val="00F216DB"/>
    <w:rsid w:val="00F218C4"/>
    <w:rsid w:val="00F21AA5"/>
    <w:rsid w:val="00F21F03"/>
    <w:rsid w:val="00F23544"/>
    <w:rsid w:val="00F235BA"/>
    <w:rsid w:val="00F23FC9"/>
    <w:rsid w:val="00F25AB6"/>
    <w:rsid w:val="00F25E80"/>
    <w:rsid w:val="00F263D0"/>
    <w:rsid w:val="00F264F2"/>
    <w:rsid w:val="00F26D50"/>
    <w:rsid w:val="00F26F69"/>
    <w:rsid w:val="00F27267"/>
    <w:rsid w:val="00F27BE2"/>
    <w:rsid w:val="00F305FB"/>
    <w:rsid w:val="00F31807"/>
    <w:rsid w:val="00F31FD6"/>
    <w:rsid w:val="00F330FE"/>
    <w:rsid w:val="00F3449B"/>
    <w:rsid w:val="00F34534"/>
    <w:rsid w:val="00F34ADF"/>
    <w:rsid w:val="00F35275"/>
    <w:rsid w:val="00F35BF7"/>
    <w:rsid w:val="00F370AF"/>
    <w:rsid w:val="00F37316"/>
    <w:rsid w:val="00F37513"/>
    <w:rsid w:val="00F37D64"/>
    <w:rsid w:val="00F40C09"/>
    <w:rsid w:val="00F4181F"/>
    <w:rsid w:val="00F41CC9"/>
    <w:rsid w:val="00F41D38"/>
    <w:rsid w:val="00F4453C"/>
    <w:rsid w:val="00F4525D"/>
    <w:rsid w:val="00F4559F"/>
    <w:rsid w:val="00F4560C"/>
    <w:rsid w:val="00F46036"/>
    <w:rsid w:val="00F4639D"/>
    <w:rsid w:val="00F463EB"/>
    <w:rsid w:val="00F46A68"/>
    <w:rsid w:val="00F46F2B"/>
    <w:rsid w:val="00F47120"/>
    <w:rsid w:val="00F47487"/>
    <w:rsid w:val="00F4757D"/>
    <w:rsid w:val="00F47585"/>
    <w:rsid w:val="00F47840"/>
    <w:rsid w:val="00F47B08"/>
    <w:rsid w:val="00F5012A"/>
    <w:rsid w:val="00F50CCA"/>
    <w:rsid w:val="00F51017"/>
    <w:rsid w:val="00F54769"/>
    <w:rsid w:val="00F54CEC"/>
    <w:rsid w:val="00F5554D"/>
    <w:rsid w:val="00F5575B"/>
    <w:rsid w:val="00F55A11"/>
    <w:rsid w:val="00F56335"/>
    <w:rsid w:val="00F56FC7"/>
    <w:rsid w:val="00F57BC8"/>
    <w:rsid w:val="00F57FC8"/>
    <w:rsid w:val="00F64A00"/>
    <w:rsid w:val="00F66F75"/>
    <w:rsid w:val="00F7126A"/>
    <w:rsid w:val="00F74806"/>
    <w:rsid w:val="00F755C2"/>
    <w:rsid w:val="00F75985"/>
    <w:rsid w:val="00F75E2A"/>
    <w:rsid w:val="00F8029D"/>
    <w:rsid w:val="00F80E66"/>
    <w:rsid w:val="00F811E0"/>
    <w:rsid w:val="00F81465"/>
    <w:rsid w:val="00F83C25"/>
    <w:rsid w:val="00F8489A"/>
    <w:rsid w:val="00F85197"/>
    <w:rsid w:val="00F8573B"/>
    <w:rsid w:val="00F85ABD"/>
    <w:rsid w:val="00F86FDD"/>
    <w:rsid w:val="00F92546"/>
    <w:rsid w:val="00F92E12"/>
    <w:rsid w:val="00F943E0"/>
    <w:rsid w:val="00F94F7A"/>
    <w:rsid w:val="00F96185"/>
    <w:rsid w:val="00F970D5"/>
    <w:rsid w:val="00F97BA1"/>
    <w:rsid w:val="00F97FC9"/>
    <w:rsid w:val="00FA06EB"/>
    <w:rsid w:val="00FA076D"/>
    <w:rsid w:val="00FA0975"/>
    <w:rsid w:val="00FA12DA"/>
    <w:rsid w:val="00FA1D8E"/>
    <w:rsid w:val="00FA3D7C"/>
    <w:rsid w:val="00FA3F26"/>
    <w:rsid w:val="00FA43D5"/>
    <w:rsid w:val="00FA4BCB"/>
    <w:rsid w:val="00FA4E3D"/>
    <w:rsid w:val="00FA4E6A"/>
    <w:rsid w:val="00FA5610"/>
    <w:rsid w:val="00FA70A2"/>
    <w:rsid w:val="00FB0BCB"/>
    <w:rsid w:val="00FB1074"/>
    <w:rsid w:val="00FB1D67"/>
    <w:rsid w:val="00FB3DF3"/>
    <w:rsid w:val="00FB4751"/>
    <w:rsid w:val="00FB4B36"/>
    <w:rsid w:val="00FB51DF"/>
    <w:rsid w:val="00FB598A"/>
    <w:rsid w:val="00FB61D8"/>
    <w:rsid w:val="00FB7455"/>
    <w:rsid w:val="00FB76FB"/>
    <w:rsid w:val="00FC040B"/>
    <w:rsid w:val="00FC0A23"/>
    <w:rsid w:val="00FC16F9"/>
    <w:rsid w:val="00FC3F1B"/>
    <w:rsid w:val="00FC4309"/>
    <w:rsid w:val="00FC4369"/>
    <w:rsid w:val="00FC4704"/>
    <w:rsid w:val="00FC5AC3"/>
    <w:rsid w:val="00FC63B0"/>
    <w:rsid w:val="00FC66F0"/>
    <w:rsid w:val="00FC68E3"/>
    <w:rsid w:val="00FC6EEF"/>
    <w:rsid w:val="00FC7C34"/>
    <w:rsid w:val="00FD0CF9"/>
    <w:rsid w:val="00FD0ECB"/>
    <w:rsid w:val="00FD1956"/>
    <w:rsid w:val="00FD319C"/>
    <w:rsid w:val="00FD3774"/>
    <w:rsid w:val="00FD52E7"/>
    <w:rsid w:val="00FD625F"/>
    <w:rsid w:val="00FD6949"/>
    <w:rsid w:val="00FD6A1C"/>
    <w:rsid w:val="00FD6BA8"/>
    <w:rsid w:val="00FD788C"/>
    <w:rsid w:val="00FD79A0"/>
    <w:rsid w:val="00FD7C98"/>
    <w:rsid w:val="00FE0DEF"/>
    <w:rsid w:val="00FE16F2"/>
    <w:rsid w:val="00FE358A"/>
    <w:rsid w:val="00FE3BB0"/>
    <w:rsid w:val="00FE3EB1"/>
    <w:rsid w:val="00FE4509"/>
    <w:rsid w:val="00FE4B6C"/>
    <w:rsid w:val="00FE5124"/>
    <w:rsid w:val="00FE5E9A"/>
    <w:rsid w:val="00FE611C"/>
    <w:rsid w:val="00FE784B"/>
    <w:rsid w:val="00FF0853"/>
    <w:rsid w:val="00FF099A"/>
    <w:rsid w:val="00FF0AA3"/>
    <w:rsid w:val="00FF1AC8"/>
    <w:rsid w:val="00FF234B"/>
    <w:rsid w:val="00FF2F56"/>
    <w:rsid w:val="00FF3E36"/>
    <w:rsid w:val="00FF470F"/>
    <w:rsid w:val="00FF51C8"/>
    <w:rsid w:val="00FF58E9"/>
    <w:rsid w:val="00FF786D"/>
    <w:rsid w:val="00FF7CC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AD27B3F"/>
  <w15:chartTrackingRefBased/>
  <w15:docId w15:val="{7D74976D-3985-46AE-A55D-088E14A1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038E"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paragraph" w:customStyle="1" w:styleId="ColorfulShading-Accent31">
    <w:name w:val="Colorful Shading - Accent 31"/>
    <w:basedOn w:val="Normal"/>
    <w:uiPriority w:val="34"/>
    <w:qFormat/>
    <w:rsid w:val="001B47E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533BB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533BB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0600F6"/>
    <w:pPr>
      <w:spacing w:before="100" w:beforeAutospacing="1" w:after="100" w:afterAutospacing="1"/>
    </w:pPr>
    <w:rPr>
      <w:rFonts w:eastAsia="Calibri"/>
      <w:sz w:val="24"/>
    </w:rPr>
  </w:style>
  <w:style w:type="character" w:styleId="Strong">
    <w:name w:val="Strong"/>
    <w:uiPriority w:val="22"/>
    <w:qFormat/>
    <w:rsid w:val="00F41D38"/>
    <w:rPr>
      <w:b/>
      <w:bCs/>
    </w:rPr>
  </w:style>
  <w:style w:type="paragraph" w:customStyle="1" w:styleId="nodemetainfo">
    <w:name w:val="nodemetainfo"/>
    <w:basedOn w:val="Normal"/>
    <w:rsid w:val="005830AB"/>
    <w:pPr>
      <w:spacing w:before="100" w:beforeAutospacing="1" w:after="100" w:afterAutospacing="1"/>
    </w:pPr>
    <w:rPr>
      <w:sz w:val="24"/>
    </w:rPr>
  </w:style>
  <w:style w:type="paragraph" w:customStyle="1" w:styleId="introduction">
    <w:name w:val="introduction"/>
    <w:basedOn w:val="Normal"/>
    <w:rsid w:val="005830AB"/>
    <w:pPr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uiPriority w:val="99"/>
    <w:rsid w:val="00F54CEC"/>
  </w:style>
  <w:style w:type="character" w:customStyle="1" w:styleId="apple-converted-space">
    <w:name w:val="apple-converted-space"/>
    <w:basedOn w:val="DefaultParagraphFont"/>
    <w:rsid w:val="00A271EF"/>
  </w:style>
  <w:style w:type="paragraph" w:styleId="Title">
    <w:name w:val="Title"/>
    <w:basedOn w:val="Normal"/>
    <w:link w:val="TitleChar"/>
    <w:qFormat/>
    <w:rsid w:val="0090159D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link w:val="Title"/>
    <w:rsid w:val="0090159D"/>
    <w:rPr>
      <w:rFonts w:ascii="Tahoma" w:hAnsi="Tahoma"/>
      <w:b/>
      <w:bCs/>
      <w:szCs w:val="24"/>
      <w:lang w:val="x-none" w:eastAsia="x-none"/>
    </w:rPr>
  </w:style>
  <w:style w:type="paragraph" w:styleId="BodyText">
    <w:name w:val="Body Text"/>
    <w:basedOn w:val="Normal"/>
    <w:link w:val="BodyTextChar"/>
    <w:unhideWhenUsed/>
    <w:rsid w:val="0090159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90159D"/>
    <w:rPr>
      <w:szCs w:val="24"/>
    </w:rPr>
  </w:style>
  <w:style w:type="paragraph" w:customStyle="1" w:styleId="MediumShading1-Accent21">
    <w:name w:val="Medium Shading 1 - Accent 21"/>
    <w:uiPriority w:val="1"/>
    <w:qFormat/>
    <w:rsid w:val="0090159D"/>
    <w:rPr>
      <w:rFonts w:ascii="Calibri" w:hAnsi="Calibri"/>
      <w:sz w:val="22"/>
      <w:szCs w:val="22"/>
    </w:rPr>
  </w:style>
  <w:style w:type="character" w:customStyle="1" w:styleId="Style1">
    <w:name w:val="Style1"/>
    <w:uiPriority w:val="1"/>
    <w:rsid w:val="006062FF"/>
    <w:rPr>
      <w:rFonts w:ascii="Calibri" w:hAnsi="Calibri"/>
      <w:b/>
      <w:color w:val="auto"/>
      <w:sz w:val="24"/>
      <w:u w:val="single"/>
    </w:rPr>
  </w:style>
  <w:style w:type="paragraph" w:customStyle="1" w:styleId="DarkList-Accent31">
    <w:name w:val="Dark List - Accent 31"/>
    <w:hidden/>
    <w:uiPriority w:val="71"/>
    <w:rsid w:val="006062FF"/>
    <w:rPr>
      <w:szCs w:val="24"/>
    </w:rPr>
  </w:style>
  <w:style w:type="character" w:customStyle="1" w:styleId="HeaderChar">
    <w:name w:val="Header Char"/>
    <w:link w:val="Header"/>
    <w:uiPriority w:val="99"/>
    <w:locked/>
    <w:rsid w:val="002859B5"/>
    <w:rPr>
      <w:szCs w:val="24"/>
    </w:rPr>
  </w:style>
  <w:style w:type="paragraph" w:customStyle="1" w:styleId="LightList-Accent31">
    <w:name w:val="Light List - Accent 31"/>
    <w:hidden/>
    <w:uiPriority w:val="99"/>
    <w:semiHidden/>
    <w:rsid w:val="00CD2452"/>
    <w:rPr>
      <w:szCs w:val="24"/>
    </w:rPr>
  </w:style>
  <w:style w:type="paragraph" w:customStyle="1" w:styleId="LightGrid-Accent31">
    <w:name w:val="Light Grid - Accent 31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"/>
    <w:basedOn w:val="Normal"/>
    <w:link w:val="LightGrid-Accent3Char"/>
    <w:uiPriority w:val="34"/>
    <w:qFormat/>
    <w:rsid w:val="00A65159"/>
    <w:pPr>
      <w:ind w:left="720"/>
    </w:pPr>
  </w:style>
  <w:style w:type="character" w:customStyle="1" w:styleId="LightGrid-Accent3Char">
    <w:name w:val="Light Grid - Accent 3 Char"/>
    <w:aliases w:val="numbered Char,Paragraphe de liste1 Char,Bulletr List Paragraph Char,列出段落 Char,列出段落1 Char,Bullet List Char,FooterText Char,List Paragraph1 Char,List Paragraph2 Char,List Paragraph21 Char,List Paragraph11 Char,リスト段落1 Char"/>
    <w:link w:val="LightGrid-Accent31"/>
    <w:uiPriority w:val="34"/>
    <w:qFormat/>
    <w:locked/>
    <w:rsid w:val="00743F20"/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339F2"/>
    <w:pPr>
      <w:ind w:left="720"/>
    </w:pPr>
  </w:style>
  <w:style w:type="paragraph" w:styleId="ListParagraph">
    <w:name w:val="List Paragraph"/>
    <w:aliases w:val="リスト段落,Plan,Fo"/>
    <w:basedOn w:val="Normal"/>
    <w:uiPriority w:val="34"/>
    <w:qFormat/>
    <w:rsid w:val="000E5EE9"/>
    <w:pPr>
      <w:ind w:left="720"/>
    </w:pPr>
  </w:style>
  <w:style w:type="paragraph" w:styleId="Revision">
    <w:name w:val="Revision"/>
    <w:hidden/>
    <w:uiPriority w:val="99"/>
    <w:semiHidden/>
    <w:rsid w:val="00750965"/>
    <w:rPr>
      <w:szCs w:val="24"/>
    </w:rPr>
  </w:style>
  <w:style w:type="paragraph" w:customStyle="1" w:styleId="Default">
    <w:name w:val="Default"/>
    <w:rsid w:val="00EC3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boldblack">
    <w:name w:val="bold black"/>
    <w:rsid w:val="00EC3EBC"/>
    <w:rPr>
      <w:rFonts w:ascii="HelveticaNeueLTPro-BdEx" w:hAnsi="HelveticaNeueLTPro-BdEx" w:hint="default"/>
      <w:b/>
      <w:bCs w:val="0"/>
      <w:color w:val="000000"/>
    </w:rPr>
  </w:style>
  <w:style w:type="character" w:customStyle="1" w:styleId="context">
    <w:name w:val="context"/>
    <w:rsid w:val="001E1663"/>
  </w:style>
  <w:style w:type="numbering" w:customStyle="1" w:styleId="ImportedStyle1">
    <w:name w:val="Imported Style 1"/>
    <w:rsid w:val="0084191F"/>
    <w:pPr>
      <w:numPr>
        <w:numId w:val="1"/>
      </w:numPr>
    </w:pPr>
  </w:style>
  <w:style w:type="character" w:customStyle="1" w:styleId="AffidavitBody">
    <w:name w:val="Affidavit Body"/>
    <w:uiPriority w:val="1"/>
    <w:rsid w:val="003C46F3"/>
    <w:rPr>
      <w:rFonts w:ascii="Calibri" w:hAnsi="Calibri" w:hint="default"/>
      <w:color w:val="auto"/>
    </w:rPr>
  </w:style>
  <w:style w:type="paragraph" w:customStyle="1" w:styleId="default0">
    <w:name w:val="default"/>
    <w:basedOn w:val="Normal"/>
    <w:uiPriority w:val="99"/>
    <w:rsid w:val="00CA7256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Body">
    <w:name w:val="Body"/>
    <w:rsid w:val="005974C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Hyperlink3">
    <w:name w:val="Hyperlink.3"/>
    <w:basedOn w:val="DefaultParagraphFont"/>
    <w:rsid w:val="005974C7"/>
    <w:rPr>
      <w:rFonts w:ascii="Arial" w:eastAsia="Arial" w:hAnsi="Arial" w:cs="Arial"/>
      <w:i/>
      <w:iCs/>
      <w:color w:val="0000FF"/>
      <w:u w:val="single" w:color="0000FF"/>
    </w:rPr>
  </w:style>
  <w:style w:type="character" w:customStyle="1" w:styleId="Hyperlink4">
    <w:name w:val="Hyperlink.4"/>
    <w:basedOn w:val="DefaultParagraphFont"/>
    <w:rsid w:val="005974C7"/>
    <w:rPr>
      <w:rFonts w:ascii="Arial" w:eastAsia="Arial" w:hAnsi="Arial" w:cs="Arial"/>
      <w:color w:val="000000"/>
      <w:u w:val="single"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FA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rsid w:val="00B82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B7B"/>
    <w:rPr>
      <w:rFonts w:ascii="Courier New" w:eastAsia="SimSun" w:hAnsi="Courier New" w:cs="Courier New"/>
    </w:rPr>
  </w:style>
  <w:style w:type="paragraph" w:styleId="NoSpacing">
    <w:name w:val="No Spacing"/>
    <w:uiPriority w:val="1"/>
    <w:qFormat/>
    <w:rsid w:val="00D9123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7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8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2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8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5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2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50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1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1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73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2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9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8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1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7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73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277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512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17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5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1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015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420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311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0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64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2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1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56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035">
          <w:marLeft w:val="9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567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881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587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35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2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185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297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02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174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85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503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41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9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0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24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9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276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956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78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8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0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415">
                  <w:marLeft w:val="15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0175">
                          <w:marLeft w:val="240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FordSouthAfrica" TargetMode="External"/><Relationship Id="rId18" Type="http://schemas.openxmlformats.org/officeDocument/2006/relationships/hyperlink" Target="mailto:andrewl@meropa.co.z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quickpic.co.za" TargetMode="External"/><Relationship Id="rId17" Type="http://schemas.openxmlformats.org/officeDocument/2006/relationships/hyperlink" Target="mailto:fsebata@for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FordSouthAfri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nstagram.com/FordSouthAfri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ordSouthAfrica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.wojdyla\Documents\Custom%20Office%20Templates\Letterhead\Ford%20Release%20v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4745433-98fe-4133-99c3-077e84264ede" xsi:nil="true"/>
    <MigrationWizIdPermissions xmlns="04745433-98fe-4133-99c3-077e84264ede" xsi:nil="true"/>
    <MigrationWizIdPermissionLevels xmlns="04745433-98fe-4133-99c3-077e84264ede" xsi:nil="true"/>
    <MigrationWizIdDocumentLibraryPermissions xmlns="04745433-98fe-4133-99c3-077e84264ede" xsi:nil="true"/>
    <MigrationWizIdSecurityGroups xmlns="04745433-98fe-4133-99c3-077e84264e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D55AB69F48B4A8B0246FBA45C721E" ma:contentTypeVersion="14" ma:contentTypeDescription="Create a new document." ma:contentTypeScope="" ma:versionID="e8ddac1e9d1a87fa43977fb02847e22e">
  <xsd:schema xmlns:xsd="http://www.w3.org/2001/XMLSchema" xmlns:xs="http://www.w3.org/2001/XMLSchema" xmlns:p="http://schemas.microsoft.com/office/2006/metadata/properties" xmlns:ns3="04745433-98fe-4133-99c3-077e84264ede" targetNamespace="http://schemas.microsoft.com/office/2006/metadata/properties" ma:root="true" ma:fieldsID="bed07693cb6742670324f52fb6e93b01" ns3:_="">
    <xsd:import namespace="04745433-98fe-4133-99c3-077e84264ed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45433-98fe-4133-99c3-077e84264ed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C95C-59B6-4DF9-A75F-71664E3DA0B2}">
  <ds:schemaRefs>
    <ds:schemaRef ds:uri="http://schemas.microsoft.com/office/2006/metadata/properties"/>
    <ds:schemaRef ds:uri="http://schemas.microsoft.com/office/infopath/2007/PartnerControls"/>
    <ds:schemaRef ds:uri="04745433-98fe-4133-99c3-077e84264ede"/>
  </ds:schemaRefs>
</ds:datastoreItem>
</file>

<file path=customXml/itemProps2.xml><?xml version="1.0" encoding="utf-8"?>
<ds:datastoreItem xmlns:ds="http://schemas.openxmlformats.org/officeDocument/2006/customXml" ds:itemID="{686B35C9-C492-416B-A00E-5E490213B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9965E-40AB-406F-BC60-FAD41C94E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45433-98fe-4133-99c3-077e8426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43E99-19EA-4118-9820-350F9FE0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Ford Release v0</Template>
  <TotalTime>3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AT 00:01 A</vt:lpstr>
    </vt:vector>
  </TitlesOfParts>
  <Company>Ford Motor Company</Company>
  <LinksUpToDate>false</LinksUpToDate>
  <CharactersWithSpaces>5946</CharactersWithSpaces>
  <SharedDoc>false</SharedDoc>
  <HLinks>
    <vt:vector size="72" baseType="variant">
      <vt:variant>
        <vt:i4>7340098</vt:i4>
      </vt:variant>
      <vt:variant>
        <vt:i4>3</vt:i4>
      </vt:variant>
      <vt:variant>
        <vt:i4>0</vt:i4>
      </vt:variant>
      <vt:variant>
        <vt:i4>5</vt:i4>
      </vt:variant>
      <vt:variant>
        <vt:lpwstr>mailto:dmcken55@ford.com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5570637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http://www.instagram.com/ford</vt:lpwstr>
      </vt:variant>
      <vt:variant>
        <vt:lpwstr/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>http://www.medium.com/@ford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http://www.facebook.com/ford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</vt:lpwstr>
      </vt:variant>
      <vt:variant>
        <vt:lpwstr/>
      </vt:variant>
      <vt:variant>
        <vt:i4>4587594</vt:i4>
      </vt:variant>
      <vt:variant>
        <vt:i4>-1</vt:i4>
      </vt:variant>
      <vt:variant>
        <vt:i4>2052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2051</vt:i4>
      </vt:variant>
      <vt:variant>
        <vt:i4>4</vt:i4>
      </vt:variant>
      <vt:variant>
        <vt:lpwstr>http://twitter.com/</vt:lpwstr>
      </vt:variant>
      <vt:variant>
        <vt:lpwstr>!/Ford</vt:lpwstr>
      </vt:variant>
      <vt:variant>
        <vt:i4>4587594</vt:i4>
      </vt:variant>
      <vt:variant>
        <vt:i4>-1</vt:i4>
      </vt:variant>
      <vt:variant>
        <vt:i4>2053</vt:i4>
      </vt:variant>
      <vt:variant>
        <vt:i4>4</vt:i4>
      </vt:variant>
      <vt:variant>
        <vt:lpwstr>http://www.facebook.com/ford</vt:lpwstr>
      </vt:variant>
      <vt:variant>
        <vt:lpwstr/>
      </vt:variant>
      <vt:variant>
        <vt:i4>1703963</vt:i4>
      </vt:variant>
      <vt:variant>
        <vt:i4>-1</vt:i4>
      </vt:variant>
      <vt:variant>
        <vt:i4>2050</vt:i4>
      </vt:variant>
      <vt:variant>
        <vt:i4>4</vt:i4>
      </vt:variant>
      <vt:variant>
        <vt:lpwstr>http://twitter.com/</vt:lpwstr>
      </vt:variant>
      <vt:variant>
        <vt:lpwstr>!/Ford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subject/>
  <dc:creator>Wojdyla, Ben</dc:creator>
  <cp:keywords/>
  <dc:description/>
  <cp:lastModifiedBy>Felix Sebata</cp:lastModifiedBy>
  <cp:revision>3</cp:revision>
  <cp:lastPrinted>2019-06-12T15:49:00Z</cp:lastPrinted>
  <dcterms:created xsi:type="dcterms:W3CDTF">2020-06-22T10:52:00Z</dcterms:created>
  <dcterms:modified xsi:type="dcterms:W3CDTF">2020-06-22T10:55:00Z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l Type">
    <vt:lpwstr>Document Template</vt:lpwstr>
  </property>
  <property fmtid="{D5CDD505-2E9C-101B-9397-08002B2CF9AE}" pid="3" name="ContentTypeId">
    <vt:lpwstr>0x0101004DAD55AB69F48B4A8B0246FBA45C721E</vt:lpwstr>
  </property>
</Properties>
</file>